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A0" w:rsidRPr="007A715A" w:rsidRDefault="009310A0" w:rsidP="007A715A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310A0" w:rsidRPr="007A715A" w:rsidRDefault="009310A0" w:rsidP="007A715A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310A0" w:rsidRPr="007A715A" w:rsidRDefault="009310A0" w:rsidP="007A7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5A">
        <w:rPr>
          <w:rFonts w:ascii="Times New Roman" w:hAnsi="Times New Roman"/>
          <w:b/>
          <w:sz w:val="24"/>
          <w:szCs w:val="24"/>
        </w:rPr>
        <w:t>Уведомление</w:t>
      </w:r>
    </w:p>
    <w:p w:rsidR="009310A0" w:rsidRPr="007A715A" w:rsidRDefault="009310A0" w:rsidP="007A7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5A">
        <w:rPr>
          <w:rFonts w:ascii="Times New Roman" w:hAnsi="Times New Roman"/>
          <w:b/>
          <w:sz w:val="24"/>
          <w:szCs w:val="24"/>
        </w:rPr>
        <w:t>о намерении выполнять иную оплачиваемую работу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 xml:space="preserve">                      (наименование должности, инициалы, фамилия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 xml:space="preserve">                      представителя нанимателя)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 xml:space="preserve">                      от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 xml:space="preserve">                      (наименование должности)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 xml:space="preserve">    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 xml:space="preserve">                                (Ф.И.О. муниципального служащего)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0A0" w:rsidRPr="007A715A" w:rsidRDefault="009310A0" w:rsidP="007A71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>В   соответствии   с   пунктом 2 статьи 11 Федерального  закона  "О муниципальной  службе  в  Российской  Федерации"   и   в  целях  реализации Федерального закона "О противодействии коррупции"  уведомляю Вас о том, что я намерен(а)  в свободное  от  муниципальной службы  время  выполнять  иную оплачиваемую работу: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 xml:space="preserve">    (указать сведения о деятельности, которую собирается осуществлять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 xml:space="preserve"> муниципальный служащий (место работы, должность, должностные обязанности)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 xml:space="preserve">                предполагаемую дату начала выполнения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 xml:space="preserve">  соответствующей работы, срок, в течение которого будет осуществляться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 xml:space="preserve">                 соответствующая деятельность, иное)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0A0" w:rsidRPr="007A715A" w:rsidRDefault="009310A0" w:rsidP="007A71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9310A0" w:rsidRPr="007A715A" w:rsidRDefault="009310A0" w:rsidP="007A71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>При выполнении данной работы обязуюсь соблюдать требования, предусмотренные статьями 12 и  14 Федерального закона от 02.03.2007 N 25-ФЗ "О муниципальной службе в Российской Федерации".</w:t>
      </w: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0A0" w:rsidRPr="007A715A" w:rsidRDefault="009310A0" w:rsidP="007A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15A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9310A0" w:rsidRDefault="009310A0" w:rsidP="008A23A2">
      <w:pPr>
        <w:spacing w:after="0" w:line="240" w:lineRule="auto"/>
      </w:pPr>
      <w:r w:rsidRPr="007A715A">
        <w:rPr>
          <w:rFonts w:ascii="Times New Roman" w:hAnsi="Times New Roman"/>
          <w:sz w:val="24"/>
          <w:szCs w:val="24"/>
        </w:rPr>
        <w:t>(личная подпись муниципального служащего, дата</w:t>
      </w:r>
      <w:r>
        <w:rPr>
          <w:rFonts w:ascii="Times New Roman" w:hAnsi="Times New Roman"/>
          <w:sz w:val="24"/>
          <w:szCs w:val="24"/>
        </w:rPr>
        <w:t>)</w:t>
      </w:r>
      <w:r>
        <w:t xml:space="preserve"> </w:t>
      </w:r>
    </w:p>
    <w:sectPr w:rsidR="009310A0" w:rsidSect="00D2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15A"/>
    <w:rsid w:val="006379B6"/>
    <w:rsid w:val="007A715A"/>
    <w:rsid w:val="008A23A2"/>
    <w:rsid w:val="009310A0"/>
    <w:rsid w:val="00D24A09"/>
    <w:rsid w:val="00EA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0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291</Words>
  <Characters>1661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2023-04-13T08:54:00Z</dcterms:created>
  <dcterms:modified xsi:type="dcterms:W3CDTF">2023-04-28T13:29:00Z</dcterms:modified>
</cp:coreProperties>
</file>