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F6" w:rsidRPr="00ED7EA4" w:rsidRDefault="00FD64F6" w:rsidP="00B044E2">
      <w:pPr>
        <w:jc w:val="center"/>
        <w:rPr>
          <w:b/>
          <w:noProof/>
          <w:sz w:val="28"/>
          <w:szCs w:val="28"/>
        </w:rPr>
      </w:pPr>
      <w:r w:rsidRPr="00ED7EA4">
        <w:rPr>
          <w:b/>
          <w:noProof/>
          <w:sz w:val="28"/>
          <w:szCs w:val="28"/>
        </w:rPr>
        <w:tab/>
        <w:t xml:space="preserve">                                             ПРОЕКТ</w:t>
      </w:r>
    </w:p>
    <w:p w:rsidR="00FD64F6" w:rsidRPr="00ED7EA4" w:rsidRDefault="00FD64F6" w:rsidP="00B044E2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B044E2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B044E2">
      <w:pPr>
        <w:jc w:val="center"/>
        <w:rPr>
          <w:b/>
          <w:sz w:val="28"/>
          <w:szCs w:val="28"/>
        </w:rPr>
      </w:pPr>
    </w:p>
    <w:p w:rsidR="00FD64F6" w:rsidRPr="00ED7EA4" w:rsidRDefault="00FD64F6" w:rsidP="00B044E2">
      <w:pPr>
        <w:autoSpaceDN w:val="0"/>
        <w:jc w:val="center"/>
        <w:rPr>
          <w:sz w:val="28"/>
          <w:szCs w:val="28"/>
          <w:lang w:eastAsia="zh-CN"/>
        </w:rPr>
      </w:pPr>
      <w:r w:rsidRPr="00ED7EA4">
        <w:rPr>
          <w:b/>
          <w:sz w:val="28"/>
          <w:szCs w:val="28"/>
          <w:lang w:eastAsia="zh-CN"/>
        </w:rPr>
        <w:t xml:space="preserve">АДМИНИСТРАЦИЯ </w:t>
      </w:r>
      <w:r>
        <w:rPr>
          <w:b/>
          <w:sz w:val="28"/>
          <w:szCs w:val="28"/>
          <w:lang w:eastAsia="zh-CN"/>
        </w:rPr>
        <w:t xml:space="preserve">НИКОЛЬНИКОВСКОГО СЕЛЬСОВЕТА РЫЛЬСКОГО </w:t>
      </w:r>
      <w:r w:rsidRPr="00ED7EA4">
        <w:rPr>
          <w:b/>
          <w:sz w:val="28"/>
          <w:szCs w:val="28"/>
          <w:lang w:eastAsia="zh-CN"/>
        </w:rPr>
        <w:t>РАЙОНА</w:t>
      </w:r>
    </w:p>
    <w:p w:rsidR="00FD64F6" w:rsidRPr="00ED7EA4" w:rsidRDefault="00FD64F6" w:rsidP="00B044E2">
      <w:pPr>
        <w:spacing w:line="360" w:lineRule="auto"/>
        <w:jc w:val="center"/>
        <w:rPr>
          <w:b/>
          <w:sz w:val="28"/>
          <w:szCs w:val="28"/>
        </w:rPr>
      </w:pPr>
      <w:r w:rsidRPr="00ED7EA4">
        <w:rPr>
          <w:b/>
          <w:sz w:val="28"/>
          <w:szCs w:val="28"/>
        </w:rPr>
        <w:t xml:space="preserve">КУРСКОЙ ОБЛАСТИ </w:t>
      </w:r>
    </w:p>
    <w:p w:rsidR="00FD64F6" w:rsidRPr="00ED7EA4" w:rsidRDefault="00FD64F6" w:rsidP="00385257">
      <w:pPr>
        <w:spacing w:line="360" w:lineRule="auto"/>
        <w:jc w:val="center"/>
        <w:rPr>
          <w:b/>
          <w:sz w:val="28"/>
          <w:szCs w:val="28"/>
        </w:rPr>
      </w:pPr>
      <w:r w:rsidRPr="00ED7EA4">
        <w:rPr>
          <w:b/>
          <w:sz w:val="28"/>
          <w:szCs w:val="28"/>
        </w:rPr>
        <w:t>ПОСТАНОВЛЕНИЕ</w:t>
      </w:r>
    </w:p>
    <w:p w:rsidR="00FD64F6" w:rsidRPr="00ED7EA4" w:rsidRDefault="00FD64F6" w:rsidP="00B044E2">
      <w:pPr>
        <w:autoSpaceDN w:val="0"/>
        <w:jc w:val="center"/>
        <w:rPr>
          <w:sz w:val="28"/>
          <w:szCs w:val="28"/>
          <w:lang w:eastAsia="zh-CN"/>
        </w:rPr>
      </w:pPr>
      <w:r w:rsidRPr="00ED7EA4">
        <w:rPr>
          <w:sz w:val="28"/>
          <w:szCs w:val="28"/>
          <w:lang w:eastAsia="zh-CN"/>
        </w:rPr>
        <w:t>от ________________                                                                      № __________</w:t>
      </w:r>
    </w:p>
    <w:p w:rsidR="00FD64F6" w:rsidRPr="00ED7EA4" w:rsidRDefault="00FD64F6" w:rsidP="00B044E2">
      <w:pPr>
        <w:autoSpaceDN w:val="0"/>
        <w:jc w:val="center"/>
        <w:rPr>
          <w:sz w:val="28"/>
          <w:szCs w:val="28"/>
          <w:lang w:eastAsia="zh-CN"/>
        </w:rPr>
      </w:pPr>
    </w:p>
    <w:p w:rsidR="00FD64F6" w:rsidRPr="00ED7EA4" w:rsidRDefault="00FD64F6" w:rsidP="00B044E2">
      <w:pPr>
        <w:autoSpaceDN w:val="0"/>
        <w:jc w:val="center"/>
        <w:rPr>
          <w:sz w:val="28"/>
          <w:szCs w:val="28"/>
          <w:lang w:eastAsia="zh-CN"/>
        </w:rPr>
      </w:pPr>
    </w:p>
    <w:p w:rsidR="00FD64F6" w:rsidRPr="00ED7EA4" w:rsidRDefault="00FD64F6" w:rsidP="009358EB">
      <w:pPr>
        <w:ind w:firstLine="709"/>
        <w:jc w:val="center"/>
        <w:rPr>
          <w:b/>
          <w:bCs/>
          <w:sz w:val="28"/>
          <w:szCs w:val="28"/>
        </w:rPr>
      </w:pPr>
      <w:r w:rsidRPr="00ED7EA4">
        <w:rPr>
          <w:b/>
          <w:bCs/>
          <w:sz w:val="28"/>
          <w:szCs w:val="28"/>
        </w:rPr>
        <w:t xml:space="preserve">Об утверждении Правил отчуждения утраченного жилого помещения (жилого помещения и земельного участка, на котором оно расположено), находящегося на территории </w:t>
      </w:r>
      <w:bookmarkStart w:id="0" w:name="_Hlk192082468"/>
      <w:bookmarkStart w:id="1" w:name="_Hlk192082418"/>
      <w:r>
        <w:rPr>
          <w:b/>
          <w:bCs/>
          <w:sz w:val="28"/>
          <w:szCs w:val="28"/>
        </w:rPr>
        <w:t>Никольниковского сельсовета Рыльского</w:t>
      </w:r>
      <w:bookmarkEnd w:id="0"/>
      <w:r>
        <w:rPr>
          <w:b/>
          <w:bCs/>
          <w:sz w:val="28"/>
          <w:szCs w:val="28"/>
        </w:rPr>
        <w:t xml:space="preserve"> </w:t>
      </w:r>
      <w:bookmarkEnd w:id="1"/>
      <w:r w:rsidRPr="00ED7EA4">
        <w:rPr>
          <w:b/>
          <w:bCs/>
          <w:sz w:val="28"/>
          <w:szCs w:val="28"/>
        </w:rPr>
        <w:t xml:space="preserve">района Курской области, в муниципальную собственность муниципального </w:t>
      </w:r>
      <w:r>
        <w:rPr>
          <w:b/>
          <w:bCs/>
          <w:sz w:val="28"/>
          <w:szCs w:val="28"/>
        </w:rPr>
        <w:t>образования</w:t>
      </w:r>
      <w:r w:rsidRPr="00ED7EA4">
        <w:rPr>
          <w:b/>
          <w:bCs/>
          <w:sz w:val="28"/>
          <w:szCs w:val="28"/>
        </w:rPr>
        <w:t xml:space="preserve"> </w:t>
      </w:r>
      <w:bookmarkStart w:id="2" w:name="_Hlk192082523"/>
      <w:r w:rsidRPr="00ED7EA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Никольниковский сельсовет Рыльского ра</w:t>
      </w:r>
      <w:r w:rsidRPr="00ED7EA4">
        <w:rPr>
          <w:b/>
          <w:bCs/>
          <w:sz w:val="28"/>
          <w:szCs w:val="28"/>
        </w:rPr>
        <w:t>йон</w:t>
      </w:r>
      <w:r>
        <w:rPr>
          <w:b/>
          <w:bCs/>
          <w:sz w:val="28"/>
          <w:szCs w:val="28"/>
        </w:rPr>
        <w:t>а</w:t>
      </w:r>
      <w:r w:rsidRPr="00ED7EA4">
        <w:rPr>
          <w:b/>
          <w:bCs/>
          <w:sz w:val="28"/>
          <w:szCs w:val="28"/>
        </w:rPr>
        <w:t xml:space="preserve"> Курской области</w:t>
      </w:r>
      <w:bookmarkEnd w:id="2"/>
    </w:p>
    <w:p w:rsidR="00FD64F6" w:rsidRPr="00ED7EA4" w:rsidRDefault="00FD64F6" w:rsidP="00981525">
      <w:pPr>
        <w:ind w:firstLine="709"/>
        <w:jc w:val="center"/>
        <w:rPr>
          <w:b/>
          <w:bCs/>
          <w:sz w:val="28"/>
          <w:szCs w:val="28"/>
        </w:rPr>
      </w:pPr>
    </w:p>
    <w:p w:rsidR="00FD64F6" w:rsidRPr="00ED7EA4" w:rsidRDefault="00FD64F6" w:rsidP="00BA5D62">
      <w:pPr>
        <w:ind w:firstLine="708"/>
        <w:jc w:val="both"/>
        <w:rPr>
          <w:sz w:val="28"/>
          <w:szCs w:val="28"/>
          <w:lang w:eastAsia="ar-SA"/>
        </w:rPr>
      </w:pPr>
      <w:r w:rsidRPr="00ED7EA4">
        <w:rPr>
          <w:sz w:val="28"/>
          <w:szCs w:val="28"/>
          <w:lang w:eastAsia="ar-SA"/>
        </w:rPr>
        <w:t xml:space="preserve">В соответствии с пунктом 2.17 Порядка предоставления в 2024-2025 годах выплат гражданам, жилые помещения которых утрачены в результате обстрелов со стороны вооруженных формирований Украины, а также  гражданам, проживающим в населенных пунктах Курской области, которые подверглись или подвергаются таким обстрелам, на территории Курской области, которые подверглись или подвергаются таким обстрелам, утвержденного постановлением Правительства Курской области от 07.08.2024 № 635-пп, </w:t>
      </w:r>
      <w:r w:rsidRPr="00ED7EA4">
        <w:rPr>
          <w:sz w:val="28"/>
          <w:szCs w:val="28"/>
        </w:rPr>
        <w:t xml:space="preserve">Администрация </w:t>
      </w:r>
      <w:r w:rsidRPr="00431D31">
        <w:rPr>
          <w:sz w:val="28"/>
          <w:szCs w:val="28"/>
        </w:rPr>
        <w:t>Никольниковского сельсовета Рыльского</w:t>
      </w:r>
      <w:r w:rsidRPr="00ED7EA4">
        <w:rPr>
          <w:sz w:val="28"/>
          <w:szCs w:val="28"/>
        </w:rPr>
        <w:t xml:space="preserve"> района Курской области ПОСТАНОВЛЯЕТ:</w:t>
      </w:r>
    </w:p>
    <w:p w:rsidR="00FD64F6" w:rsidRPr="00431D31" w:rsidRDefault="00FD64F6" w:rsidP="00BA5D62">
      <w:pPr>
        <w:ind w:firstLine="709"/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1. Утвердить прилагаемые </w:t>
      </w:r>
      <w:bookmarkStart w:id="3" w:name="_Hlk192082678"/>
      <w:r w:rsidRPr="00ED7EA4">
        <w:rPr>
          <w:sz w:val="28"/>
          <w:szCs w:val="28"/>
        </w:rPr>
        <w:t xml:space="preserve">Правила отчуждения утраченного жилого помещения (жилого помещения и земельного участка, на котором оно расположено), находящегося на территории </w:t>
      </w:r>
      <w:bookmarkStart w:id="4" w:name="_Hlk192082555"/>
      <w:r w:rsidRPr="00431D31">
        <w:rPr>
          <w:sz w:val="28"/>
          <w:szCs w:val="28"/>
        </w:rPr>
        <w:t>Никольниковского сельсовета Рыльского</w:t>
      </w:r>
      <w:bookmarkEnd w:id="4"/>
      <w:r w:rsidRPr="00ED7EA4">
        <w:rPr>
          <w:sz w:val="28"/>
          <w:szCs w:val="28"/>
        </w:rPr>
        <w:t xml:space="preserve"> района Курской области, в муниципальную собственность муниципального </w:t>
      </w:r>
      <w:r>
        <w:rPr>
          <w:sz w:val="28"/>
          <w:szCs w:val="28"/>
        </w:rPr>
        <w:t xml:space="preserve">образования </w:t>
      </w:r>
      <w:r w:rsidRPr="00431D31">
        <w:rPr>
          <w:sz w:val="28"/>
          <w:szCs w:val="28"/>
        </w:rPr>
        <w:t>«Никольниковский сельсовет Рыльского района Курской области.</w:t>
      </w:r>
    </w:p>
    <w:bookmarkEnd w:id="3"/>
    <w:p w:rsidR="00FD64F6" w:rsidRPr="00ED7EA4" w:rsidRDefault="00FD64F6" w:rsidP="00385257">
      <w:pPr>
        <w:suppressAutoHyphens/>
        <w:ind w:firstLine="708"/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sz w:val="28"/>
          <w:szCs w:val="28"/>
        </w:rPr>
        <w:t xml:space="preserve">и.о. </w:t>
      </w:r>
      <w:r w:rsidRPr="00ED7EA4">
        <w:rPr>
          <w:sz w:val="28"/>
          <w:szCs w:val="28"/>
        </w:rPr>
        <w:t xml:space="preserve">заместителя Главы </w:t>
      </w:r>
      <w:r w:rsidRPr="00431D31">
        <w:rPr>
          <w:sz w:val="28"/>
          <w:szCs w:val="28"/>
        </w:rPr>
        <w:t>Никольниковского сельсовета Рыльского</w:t>
      </w:r>
      <w:r w:rsidRPr="00ED7EA4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И</w:t>
      </w:r>
      <w:r w:rsidRPr="00ED7EA4">
        <w:rPr>
          <w:sz w:val="28"/>
          <w:szCs w:val="28"/>
        </w:rPr>
        <w:t>.В.</w:t>
      </w:r>
      <w:r>
        <w:rPr>
          <w:sz w:val="28"/>
          <w:szCs w:val="28"/>
        </w:rPr>
        <w:t xml:space="preserve"> Иванова</w:t>
      </w:r>
      <w:r w:rsidRPr="00ED7EA4">
        <w:rPr>
          <w:sz w:val="28"/>
          <w:szCs w:val="28"/>
        </w:rPr>
        <w:t>.</w:t>
      </w:r>
    </w:p>
    <w:p w:rsidR="00FD64F6" w:rsidRPr="00ED7EA4" w:rsidRDefault="00FD64F6" w:rsidP="00385257">
      <w:pPr>
        <w:suppressAutoHyphens/>
        <w:ind w:firstLine="708"/>
        <w:jc w:val="both"/>
        <w:rPr>
          <w:sz w:val="28"/>
          <w:szCs w:val="28"/>
        </w:rPr>
      </w:pPr>
      <w:r w:rsidRPr="00ED7EA4">
        <w:rPr>
          <w:sz w:val="28"/>
          <w:szCs w:val="28"/>
        </w:rPr>
        <w:t>3. Постановление вступает в силу после его официального обнародования.</w:t>
      </w:r>
    </w:p>
    <w:p w:rsidR="00FD64F6" w:rsidRPr="00ED7EA4" w:rsidRDefault="00FD64F6" w:rsidP="00385257">
      <w:pPr>
        <w:suppressAutoHyphens/>
        <w:ind w:firstLine="708"/>
        <w:jc w:val="both"/>
        <w:rPr>
          <w:sz w:val="28"/>
          <w:szCs w:val="28"/>
        </w:rPr>
      </w:pPr>
    </w:p>
    <w:p w:rsidR="00FD64F6" w:rsidRPr="00ED7EA4" w:rsidRDefault="00FD64F6" w:rsidP="00385257">
      <w:pPr>
        <w:suppressAutoHyphens/>
        <w:ind w:firstLine="708"/>
        <w:jc w:val="both"/>
        <w:rPr>
          <w:sz w:val="28"/>
          <w:szCs w:val="28"/>
        </w:rPr>
      </w:pPr>
    </w:p>
    <w:p w:rsidR="00FD64F6" w:rsidRPr="00ED7EA4" w:rsidRDefault="00FD64F6" w:rsidP="00385257">
      <w:pPr>
        <w:suppressAutoHyphens/>
        <w:ind w:firstLine="708"/>
        <w:jc w:val="both"/>
        <w:rPr>
          <w:sz w:val="28"/>
          <w:szCs w:val="28"/>
        </w:rPr>
      </w:pPr>
    </w:p>
    <w:p w:rsidR="00FD64F6" w:rsidRDefault="00FD64F6" w:rsidP="00385257">
      <w:pPr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Глава </w:t>
      </w:r>
      <w:bookmarkStart w:id="5" w:name="_Hlk192082640"/>
      <w:r w:rsidRPr="00431D31">
        <w:rPr>
          <w:sz w:val="28"/>
          <w:szCs w:val="28"/>
        </w:rPr>
        <w:t>Никольниковского сельсовета</w:t>
      </w:r>
    </w:p>
    <w:p w:rsidR="00FD64F6" w:rsidRPr="00ED7EA4" w:rsidRDefault="00FD64F6" w:rsidP="00385257">
      <w:pPr>
        <w:jc w:val="both"/>
        <w:rPr>
          <w:sz w:val="28"/>
          <w:szCs w:val="28"/>
        </w:rPr>
      </w:pPr>
      <w:r w:rsidRPr="00431D31">
        <w:rPr>
          <w:sz w:val="28"/>
          <w:szCs w:val="28"/>
        </w:rPr>
        <w:t>Рыльского</w:t>
      </w:r>
      <w:r w:rsidRPr="00ED7EA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</w:t>
      </w:r>
      <w:bookmarkEnd w:id="5"/>
      <w:r>
        <w:rPr>
          <w:sz w:val="28"/>
          <w:szCs w:val="28"/>
        </w:rPr>
        <w:t>О.В. Полянская</w:t>
      </w:r>
    </w:p>
    <w:p w:rsidR="00FD64F6" w:rsidRPr="00ED7EA4" w:rsidRDefault="00FD64F6" w:rsidP="00385257">
      <w:pPr>
        <w:jc w:val="both"/>
        <w:rPr>
          <w:sz w:val="28"/>
          <w:szCs w:val="28"/>
        </w:rPr>
      </w:pPr>
    </w:p>
    <w:p w:rsidR="00FD64F6" w:rsidRPr="00ED7EA4" w:rsidRDefault="00FD64F6" w:rsidP="00385257">
      <w:pPr>
        <w:jc w:val="both"/>
        <w:rPr>
          <w:sz w:val="28"/>
          <w:szCs w:val="28"/>
        </w:rPr>
      </w:pPr>
    </w:p>
    <w:p w:rsidR="00FD64F6" w:rsidRPr="00ED7EA4" w:rsidRDefault="00FD64F6" w:rsidP="0004480D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04480D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04480D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0515D8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0515D8">
      <w:pPr>
        <w:jc w:val="center"/>
        <w:rPr>
          <w:b/>
          <w:noProof/>
          <w:sz w:val="28"/>
          <w:szCs w:val="28"/>
        </w:rPr>
      </w:pPr>
    </w:p>
    <w:p w:rsidR="00FD64F6" w:rsidRPr="00ED7EA4" w:rsidRDefault="00FD64F6" w:rsidP="005221C3">
      <w:pPr>
        <w:pStyle w:val="20"/>
        <w:framePr w:w="9178" w:h="1272" w:hRule="exact" w:wrap="none" w:vAnchor="page" w:hAnchor="page" w:x="1696" w:y="181"/>
        <w:shd w:val="clear" w:color="auto" w:fill="auto"/>
        <w:spacing w:before="0" w:after="0" w:line="260" w:lineRule="exact"/>
      </w:pPr>
    </w:p>
    <w:p w:rsidR="00FD64F6" w:rsidRPr="00ED7EA4" w:rsidRDefault="00FD64F6" w:rsidP="005221C3">
      <w:pPr>
        <w:rPr>
          <w:b/>
          <w:noProof/>
          <w:sz w:val="28"/>
          <w:szCs w:val="28"/>
        </w:rPr>
      </w:pPr>
    </w:p>
    <w:p w:rsidR="00FD64F6" w:rsidRPr="00ED7EA4" w:rsidRDefault="00FD64F6" w:rsidP="005221C3">
      <w:pPr>
        <w:rPr>
          <w:b/>
          <w:noProof/>
          <w:sz w:val="28"/>
          <w:szCs w:val="28"/>
        </w:rPr>
      </w:pPr>
    </w:p>
    <w:p w:rsidR="00FD64F6" w:rsidRPr="00ED7EA4" w:rsidRDefault="00FD64F6" w:rsidP="00431D31">
      <w:pPr>
        <w:jc w:val="right"/>
        <w:rPr>
          <w:color w:val="000000"/>
          <w:sz w:val="28"/>
          <w:szCs w:val="28"/>
        </w:rPr>
      </w:pPr>
      <w:r w:rsidRPr="00ED7EA4">
        <w:rPr>
          <w:color w:val="000000"/>
          <w:sz w:val="28"/>
          <w:szCs w:val="28"/>
        </w:rPr>
        <w:t xml:space="preserve">                                                                Утверждены</w:t>
      </w:r>
    </w:p>
    <w:p w:rsidR="00FD64F6" w:rsidRPr="00ED7EA4" w:rsidRDefault="00FD64F6" w:rsidP="00431D31">
      <w:pPr>
        <w:jc w:val="right"/>
        <w:rPr>
          <w:sz w:val="28"/>
          <w:szCs w:val="28"/>
        </w:rPr>
      </w:pPr>
      <w:r w:rsidRPr="00ED7EA4">
        <w:rPr>
          <w:color w:val="000000"/>
          <w:sz w:val="28"/>
          <w:szCs w:val="28"/>
        </w:rPr>
        <w:tab/>
      </w:r>
      <w:r w:rsidRPr="00ED7EA4">
        <w:rPr>
          <w:color w:val="000000"/>
          <w:sz w:val="28"/>
          <w:szCs w:val="28"/>
        </w:rPr>
        <w:tab/>
        <w:t xml:space="preserve">                             постановлением </w:t>
      </w:r>
      <w:r w:rsidRPr="00ED7EA4">
        <w:rPr>
          <w:sz w:val="28"/>
          <w:szCs w:val="28"/>
        </w:rPr>
        <w:t xml:space="preserve">Администрации </w:t>
      </w:r>
    </w:p>
    <w:p w:rsidR="00FD64F6" w:rsidRDefault="00FD64F6" w:rsidP="00431D31">
      <w:pPr>
        <w:jc w:val="right"/>
        <w:rPr>
          <w:sz w:val="28"/>
          <w:szCs w:val="28"/>
        </w:rPr>
      </w:pPr>
      <w:r w:rsidRPr="00ED7EA4">
        <w:rPr>
          <w:sz w:val="28"/>
          <w:szCs w:val="28"/>
        </w:rPr>
        <w:t xml:space="preserve">                                                           </w:t>
      </w:r>
      <w:r w:rsidRPr="00431D31">
        <w:rPr>
          <w:sz w:val="28"/>
          <w:szCs w:val="28"/>
        </w:rPr>
        <w:t>Никольниковского сельсовета</w:t>
      </w:r>
    </w:p>
    <w:p w:rsidR="00FD64F6" w:rsidRPr="00ED7EA4" w:rsidRDefault="00FD64F6" w:rsidP="00431D31">
      <w:pPr>
        <w:jc w:val="right"/>
        <w:rPr>
          <w:color w:val="000000"/>
          <w:sz w:val="28"/>
          <w:szCs w:val="28"/>
        </w:rPr>
      </w:pPr>
      <w:r w:rsidRPr="00431D31">
        <w:rPr>
          <w:sz w:val="28"/>
          <w:szCs w:val="28"/>
        </w:rPr>
        <w:t>Рыльского</w:t>
      </w:r>
      <w:r w:rsidRPr="00ED7EA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</w:t>
      </w:r>
    </w:p>
    <w:p w:rsidR="00FD64F6" w:rsidRPr="00ED7EA4" w:rsidRDefault="00FD64F6" w:rsidP="00FE4369">
      <w:pPr>
        <w:jc w:val="center"/>
        <w:rPr>
          <w:b/>
          <w:noProof/>
          <w:sz w:val="28"/>
          <w:szCs w:val="28"/>
        </w:rPr>
      </w:pPr>
      <w:r w:rsidRPr="00ED7EA4">
        <w:rPr>
          <w:color w:val="000000"/>
          <w:sz w:val="28"/>
          <w:szCs w:val="28"/>
        </w:rPr>
        <w:t xml:space="preserve">                                               от </w:t>
      </w:r>
      <w:r w:rsidRPr="00ED7EA4">
        <w:rPr>
          <w:sz w:val="28"/>
          <w:szCs w:val="28"/>
        </w:rPr>
        <w:t>______________№__________</w:t>
      </w:r>
    </w:p>
    <w:p w:rsidR="00FD64F6" w:rsidRPr="00ED7EA4" w:rsidRDefault="00FD64F6" w:rsidP="00FE4369">
      <w:pPr>
        <w:rPr>
          <w:b/>
          <w:noProof/>
          <w:sz w:val="28"/>
          <w:szCs w:val="28"/>
        </w:rPr>
      </w:pPr>
    </w:p>
    <w:p w:rsidR="00FD64F6" w:rsidRPr="00ED7EA4" w:rsidRDefault="00FD64F6" w:rsidP="00FE4369">
      <w:pPr>
        <w:rPr>
          <w:b/>
          <w:noProof/>
          <w:sz w:val="28"/>
          <w:szCs w:val="28"/>
        </w:rPr>
      </w:pPr>
    </w:p>
    <w:p w:rsidR="00FD64F6" w:rsidRPr="00ED7EA4" w:rsidRDefault="00FD64F6" w:rsidP="00FE4369">
      <w:pPr>
        <w:rPr>
          <w:b/>
          <w:noProof/>
          <w:sz w:val="28"/>
          <w:szCs w:val="28"/>
        </w:rPr>
      </w:pPr>
    </w:p>
    <w:p w:rsidR="00FD64F6" w:rsidRPr="00ED7EA4" w:rsidRDefault="00FD64F6" w:rsidP="009358EB">
      <w:pPr>
        <w:ind w:firstLine="709"/>
        <w:rPr>
          <w:b/>
          <w:bCs/>
          <w:sz w:val="28"/>
          <w:szCs w:val="28"/>
        </w:rPr>
      </w:pPr>
    </w:p>
    <w:p w:rsidR="00FD64F6" w:rsidRDefault="00FD64F6" w:rsidP="00431D31">
      <w:pPr>
        <w:ind w:firstLine="709"/>
        <w:jc w:val="center"/>
        <w:rPr>
          <w:sz w:val="28"/>
          <w:szCs w:val="28"/>
        </w:rPr>
      </w:pPr>
      <w:r w:rsidRPr="00ED7EA4">
        <w:rPr>
          <w:sz w:val="28"/>
          <w:szCs w:val="28"/>
        </w:rPr>
        <w:t>Правила</w:t>
      </w:r>
    </w:p>
    <w:p w:rsidR="00FD64F6" w:rsidRPr="00431D31" w:rsidRDefault="00FD64F6" w:rsidP="00431D31">
      <w:pPr>
        <w:ind w:firstLine="709"/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отчуждения утраченного жилого помещения (жилого помещения и земельного участка, на котором оно расположено), находящегося на территории </w:t>
      </w:r>
      <w:r w:rsidRPr="00431D31">
        <w:rPr>
          <w:sz w:val="28"/>
          <w:szCs w:val="28"/>
        </w:rPr>
        <w:t>Никольниковского сельсовета Рыльского</w:t>
      </w:r>
      <w:r w:rsidRPr="00ED7EA4">
        <w:rPr>
          <w:sz w:val="28"/>
          <w:szCs w:val="28"/>
        </w:rPr>
        <w:t xml:space="preserve"> района Курской области, в муниципальную собственность </w:t>
      </w:r>
      <w:bookmarkStart w:id="6" w:name="_Hlk192082763"/>
      <w:r w:rsidRPr="00ED7EA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431D31">
        <w:rPr>
          <w:sz w:val="28"/>
          <w:szCs w:val="28"/>
        </w:rPr>
        <w:t>«Никольниковский сельсовет Рыльского района Курской области</w:t>
      </w:r>
      <w:bookmarkEnd w:id="6"/>
      <w:r w:rsidRPr="00431D31">
        <w:rPr>
          <w:sz w:val="28"/>
          <w:szCs w:val="28"/>
        </w:rPr>
        <w:t>.</w:t>
      </w:r>
    </w:p>
    <w:p w:rsidR="00FD64F6" w:rsidRDefault="00FD64F6" w:rsidP="00431D31">
      <w:pPr>
        <w:jc w:val="both"/>
        <w:rPr>
          <w:sz w:val="28"/>
          <w:szCs w:val="28"/>
          <w:lang w:eastAsia="en-US"/>
        </w:rPr>
      </w:pPr>
    </w:p>
    <w:p w:rsidR="00FD64F6" w:rsidRPr="00ED7EA4" w:rsidRDefault="00FD64F6" w:rsidP="00431D31">
      <w:pPr>
        <w:jc w:val="both"/>
        <w:rPr>
          <w:b/>
          <w:bCs/>
          <w:sz w:val="28"/>
          <w:szCs w:val="28"/>
        </w:rPr>
      </w:pPr>
      <w:r w:rsidRPr="00ED7EA4">
        <w:rPr>
          <w:sz w:val="28"/>
          <w:szCs w:val="28"/>
          <w:lang w:eastAsia="en-US"/>
        </w:rPr>
        <w:t xml:space="preserve">       1. Настоящие Правила </w:t>
      </w:r>
      <w:r w:rsidRPr="00ED7EA4">
        <w:rPr>
          <w:sz w:val="28"/>
          <w:szCs w:val="28"/>
        </w:rPr>
        <w:t xml:space="preserve">отчуждения утраченного жилого помещения (жилого помещения и земельного участка, на котором оно расположено), находящегося на территории </w:t>
      </w:r>
      <w:r w:rsidRPr="00431D31">
        <w:rPr>
          <w:sz w:val="28"/>
          <w:szCs w:val="28"/>
        </w:rPr>
        <w:t>Никольниковского сельсовета Рыльского</w:t>
      </w:r>
      <w:r w:rsidRPr="00ED7EA4">
        <w:rPr>
          <w:sz w:val="28"/>
          <w:szCs w:val="28"/>
        </w:rPr>
        <w:t xml:space="preserve"> района Курской области, в муниципальную собственность муниципального </w:t>
      </w:r>
      <w:r>
        <w:rPr>
          <w:sz w:val="28"/>
          <w:szCs w:val="28"/>
        </w:rPr>
        <w:t xml:space="preserve">образования </w:t>
      </w:r>
      <w:r w:rsidRPr="00431D31">
        <w:rPr>
          <w:sz w:val="28"/>
          <w:szCs w:val="28"/>
        </w:rPr>
        <w:t>«Никольниковский сельсовет Рыльского района Курской области</w:t>
      </w:r>
      <w:r w:rsidRPr="00ED7EA4">
        <w:rPr>
          <w:sz w:val="28"/>
          <w:szCs w:val="28"/>
        </w:rPr>
        <w:t xml:space="preserve"> (далее-Правила) </w:t>
      </w:r>
      <w:r w:rsidRPr="00ED7EA4">
        <w:rPr>
          <w:sz w:val="28"/>
          <w:szCs w:val="28"/>
          <w:lang w:eastAsia="en-US"/>
        </w:rPr>
        <w:t>определяют условия отчуждения утраченного жилого помещения (жилого помещения и земельного участка, на котором оно расположено) гражданами, реализовавшими свое право на приобретение или строительство жилых помещений в рамках постановления Правительства Курской области от 07.08.2024 № 635-пп «О реализации в 2024-2025 годах мер социальной поддержки граждан, жилые помещения которых утрачены в результате обстрелов со стороны вооруженных формирований Украины, и граждан, проживающих в населенных пунктах, которые подверглись или подвергаются таким обстрелам, на территории Курской области».</w:t>
      </w:r>
    </w:p>
    <w:p w:rsidR="00FD64F6" w:rsidRPr="00ED7EA4" w:rsidRDefault="00FD64F6" w:rsidP="003226FF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>2. Отчуждение утраченного жилого помещения (жилого помещения и земельного участка, на котором оно расположено) осуществляется в течение девяноста календарных дней со дня перечисления выплаты на банковский счет продавца или строительной организации (застройщика).</w:t>
      </w:r>
    </w:p>
    <w:p w:rsidR="00FD64F6" w:rsidRPr="00ED7EA4" w:rsidRDefault="00FD64F6" w:rsidP="003226FF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 xml:space="preserve">3. Отчуждение утраченного жилого помещения (жилого помещения и земельного участка, на котором оно расположено) собственником (собственниками) осуществляется безвозмездно посредством заключения договора передачи </w:t>
      </w:r>
      <w:bookmarkStart w:id="7" w:name="_Hlk153882764"/>
      <w:bookmarkStart w:id="8" w:name="_Hlk149659053"/>
      <w:r w:rsidRPr="00ED7EA4">
        <w:rPr>
          <w:sz w:val="28"/>
          <w:szCs w:val="28"/>
          <w:lang w:eastAsia="en-US"/>
        </w:rPr>
        <w:t xml:space="preserve">жилого помещения в собственность </w:t>
      </w:r>
      <w:r w:rsidRPr="00ED7EA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431D31">
        <w:rPr>
          <w:sz w:val="28"/>
          <w:szCs w:val="28"/>
        </w:rPr>
        <w:t>«Никольниковский сельсовет Рыльского района Курской области</w:t>
      </w:r>
      <w:r w:rsidRPr="00ED7EA4">
        <w:rPr>
          <w:sz w:val="28"/>
          <w:szCs w:val="28"/>
          <w:lang w:eastAsia="en-US"/>
        </w:rPr>
        <w:t xml:space="preserve"> </w:t>
      </w:r>
      <w:bookmarkEnd w:id="7"/>
      <w:r w:rsidRPr="00ED7EA4">
        <w:rPr>
          <w:sz w:val="28"/>
          <w:szCs w:val="28"/>
          <w:lang w:eastAsia="en-US"/>
        </w:rPr>
        <w:t xml:space="preserve">(далее- Договор), заключаемого между собственником (собственниками) утраченных жилых помещений (жилого помещения и земельного участка, на котором оно расположено) и Администрацией </w:t>
      </w:r>
      <w:r w:rsidRPr="00431D31">
        <w:rPr>
          <w:sz w:val="28"/>
          <w:szCs w:val="28"/>
        </w:rPr>
        <w:t>Никольниковск</w:t>
      </w:r>
      <w:r>
        <w:rPr>
          <w:sz w:val="28"/>
          <w:szCs w:val="28"/>
        </w:rPr>
        <w:t>ого</w:t>
      </w:r>
      <w:r w:rsidRPr="00431D3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431D31">
        <w:rPr>
          <w:sz w:val="28"/>
          <w:szCs w:val="28"/>
        </w:rPr>
        <w:t xml:space="preserve"> Рыльского района Курской области</w:t>
      </w:r>
      <w:r w:rsidRPr="00ED7EA4">
        <w:rPr>
          <w:sz w:val="28"/>
          <w:szCs w:val="28"/>
          <w:lang w:eastAsia="en-US"/>
        </w:rPr>
        <w:t xml:space="preserve"> </w:t>
      </w:r>
      <w:bookmarkEnd w:id="8"/>
      <w:r w:rsidRPr="00ED7EA4">
        <w:rPr>
          <w:sz w:val="28"/>
          <w:szCs w:val="28"/>
          <w:lang w:eastAsia="en-US"/>
        </w:rPr>
        <w:t>(далее - Администрация) в соответствии с постановлением Правительства Курской области от 16.10.2024 №860-пп «Об утверждении Порядка исполнения обязательств о расторжении договоров социального найма жилого помещения или безвозмездном отчуждении жилого помещения (жилого помещения и земельного участка, на котором оно расположено)» (далее - Порядок).</w:t>
      </w:r>
    </w:p>
    <w:p w:rsidR="00FD64F6" w:rsidRPr="00ED7EA4" w:rsidRDefault="00FD64F6" w:rsidP="008812D9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>4. Отчуждение утраченного жилого помещения (жилого помещения и земельного участка, на котором оно расположено) нанимателем (нанимателями) утраченного жилого помещения осуществляется посредством расторжения договоров социального найма жилого помещения  на основании соглашения о расторжении  договора социального найма жилого помещения (далее- Соглашение), заключаемого между нанимателем ( нанимателями) утраченных жилых помещений (жилого помещения и земельного участка, на котором оно расположено) и Администрацией, в соответствии с Порядком.</w:t>
      </w:r>
    </w:p>
    <w:p w:rsidR="00FD64F6" w:rsidRPr="00ED7EA4" w:rsidRDefault="00FD64F6" w:rsidP="008812D9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 xml:space="preserve">5. Функции по оформлению Договоров и Соглашений осуществляются отделом по управлению муниципальным имуществом и земельным правоотношениям Администрации </w:t>
      </w:r>
      <w:r w:rsidRPr="00431D31">
        <w:rPr>
          <w:sz w:val="28"/>
          <w:szCs w:val="28"/>
        </w:rPr>
        <w:t>Никольниковск</w:t>
      </w:r>
      <w:r>
        <w:rPr>
          <w:sz w:val="28"/>
          <w:szCs w:val="28"/>
        </w:rPr>
        <w:t>ого</w:t>
      </w:r>
      <w:r w:rsidRPr="00431D3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431D31">
        <w:rPr>
          <w:sz w:val="28"/>
          <w:szCs w:val="28"/>
        </w:rPr>
        <w:t xml:space="preserve"> Рыльского района Курской области</w:t>
      </w:r>
      <w:r w:rsidRPr="00ED7EA4">
        <w:rPr>
          <w:sz w:val="28"/>
          <w:szCs w:val="28"/>
          <w:lang w:eastAsia="en-US"/>
        </w:rPr>
        <w:t xml:space="preserve">. </w:t>
      </w:r>
    </w:p>
    <w:p w:rsidR="00FD64F6" w:rsidRPr="00ED7EA4" w:rsidRDefault="00FD64F6" w:rsidP="008812D9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 xml:space="preserve">6. В целях отчуждения утраченного жилого помещения (жилого помещения и земельного участка, на котором оно расположено) лица, указанные в пунктах 3, 4 настоящих Правил, обращаются в Администрацию </w:t>
      </w:r>
      <w:r w:rsidRPr="00431D31">
        <w:rPr>
          <w:sz w:val="28"/>
          <w:szCs w:val="28"/>
        </w:rPr>
        <w:t>Никольниковск</w:t>
      </w:r>
      <w:r>
        <w:rPr>
          <w:sz w:val="28"/>
          <w:szCs w:val="28"/>
        </w:rPr>
        <w:t>ого</w:t>
      </w:r>
      <w:r w:rsidRPr="00431D31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431D31">
        <w:rPr>
          <w:sz w:val="28"/>
          <w:szCs w:val="28"/>
        </w:rPr>
        <w:t xml:space="preserve"> Рыльского района Курской области</w:t>
      </w:r>
      <w:r w:rsidRPr="00ED7EA4">
        <w:rPr>
          <w:sz w:val="28"/>
          <w:szCs w:val="28"/>
          <w:lang w:eastAsia="en-US"/>
        </w:rPr>
        <w:t xml:space="preserve"> с заявлением и документами, указанными в Порядке, с предоставлением следующих документов:</w:t>
      </w:r>
    </w:p>
    <w:p w:rsidR="00FD64F6" w:rsidRPr="00ED7EA4" w:rsidRDefault="00FD64F6" w:rsidP="008812D9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>1) копия технического паспорта жилого помещения (при наличии);</w:t>
      </w:r>
    </w:p>
    <w:p w:rsidR="00FD64F6" w:rsidRPr="00ED7EA4" w:rsidRDefault="00FD64F6" w:rsidP="008812D9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 xml:space="preserve">2) документы, подтверждающие прекращение регистрационного учета гражданина (граждан) в утраченном жилом помещении, подлежащем отчуждению в муниципальную собственность. </w:t>
      </w:r>
    </w:p>
    <w:p w:rsidR="00FD64F6" w:rsidRPr="00ED7EA4" w:rsidRDefault="00FD64F6" w:rsidP="009713B4">
      <w:pPr>
        <w:ind w:firstLine="709"/>
        <w:jc w:val="both"/>
        <w:rPr>
          <w:sz w:val="28"/>
          <w:szCs w:val="28"/>
          <w:lang w:eastAsia="en-US"/>
        </w:rPr>
      </w:pPr>
      <w:r w:rsidRPr="00ED7EA4">
        <w:rPr>
          <w:sz w:val="28"/>
          <w:szCs w:val="28"/>
          <w:lang w:eastAsia="en-US"/>
        </w:rPr>
        <w:t xml:space="preserve">7. Собственники и наниматели утраченных жилых помещений (жилого помещения и земельного участка, на котором оно расположено) имеют право в течение 60 календарных дней со дня отмены режима КТО осуществить вывоз движимого имущества, находящегося в </w:t>
      </w:r>
      <w:r w:rsidRPr="00ED7EA4">
        <w:rPr>
          <w:color w:val="000000"/>
          <w:sz w:val="28"/>
          <w:szCs w:val="28"/>
          <w:lang w:eastAsia="en-US"/>
        </w:rPr>
        <w:t xml:space="preserve">утраченном жилом помещении, </w:t>
      </w:r>
      <w:r w:rsidRPr="00ED7EA4">
        <w:rPr>
          <w:sz w:val="28"/>
          <w:szCs w:val="28"/>
          <w:lang w:eastAsia="en-US"/>
        </w:rPr>
        <w:t xml:space="preserve">подлежащем отчуждению в муниципальную собственность. </w:t>
      </w:r>
    </w:p>
    <w:p w:rsidR="00FD64F6" w:rsidRPr="00ED7EA4" w:rsidRDefault="00FD64F6" w:rsidP="008812D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D7EA4">
        <w:rPr>
          <w:color w:val="000000"/>
          <w:sz w:val="28"/>
          <w:szCs w:val="28"/>
          <w:lang w:eastAsia="en-US"/>
        </w:rPr>
        <w:t xml:space="preserve">8. Споры по вопросам отчуждения утраченных жилых помещений </w:t>
      </w:r>
      <w:r w:rsidRPr="00ED7EA4">
        <w:rPr>
          <w:sz w:val="28"/>
          <w:szCs w:val="28"/>
          <w:lang w:eastAsia="en-US"/>
        </w:rPr>
        <w:t xml:space="preserve">(жилого помещения и земельного участка, на котором оно расположено) </w:t>
      </w:r>
      <w:r w:rsidRPr="00ED7EA4">
        <w:rPr>
          <w:color w:val="000000"/>
          <w:sz w:val="28"/>
          <w:szCs w:val="28"/>
          <w:lang w:eastAsia="en-US"/>
        </w:rPr>
        <w:t>разрешаются в порядке, установленном законодательством Российской Федерации.</w:t>
      </w:r>
    </w:p>
    <w:p w:rsidR="00FD64F6" w:rsidRPr="00ED7EA4" w:rsidRDefault="00FD64F6" w:rsidP="00FE6B62">
      <w:pPr>
        <w:outlineLvl w:val="1"/>
        <w:rPr>
          <w:color w:val="000000"/>
          <w:sz w:val="28"/>
          <w:szCs w:val="28"/>
        </w:rPr>
      </w:pPr>
    </w:p>
    <w:sectPr w:rsidR="00FD64F6" w:rsidRPr="00ED7EA4" w:rsidSect="0030135B">
      <w:pgSz w:w="11906" w:h="16838" w:code="9"/>
      <w:pgMar w:top="426" w:right="851" w:bottom="426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F6" w:rsidRDefault="00FD64F6">
      <w:r>
        <w:separator/>
      </w:r>
    </w:p>
  </w:endnote>
  <w:endnote w:type="continuationSeparator" w:id="0">
    <w:p w:rsidR="00FD64F6" w:rsidRDefault="00FD6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F6" w:rsidRDefault="00FD64F6">
      <w:r>
        <w:separator/>
      </w:r>
    </w:p>
  </w:footnote>
  <w:footnote w:type="continuationSeparator" w:id="0">
    <w:p w:rsidR="00FD64F6" w:rsidRDefault="00FD64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397C"/>
    <w:multiLevelType w:val="hybridMultilevel"/>
    <w:tmpl w:val="4448CBD6"/>
    <w:lvl w:ilvl="0" w:tplc="DA2A3E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127402B"/>
    <w:multiLevelType w:val="hybridMultilevel"/>
    <w:tmpl w:val="5E72A6B6"/>
    <w:lvl w:ilvl="0" w:tplc="9A0A11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A3C2E07"/>
    <w:multiLevelType w:val="hybridMultilevel"/>
    <w:tmpl w:val="B7081E68"/>
    <w:lvl w:ilvl="0" w:tplc="E49488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A8818C7"/>
    <w:multiLevelType w:val="singleLevel"/>
    <w:tmpl w:val="9A2A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>
    <w:nsid w:val="1BA66896"/>
    <w:multiLevelType w:val="hybridMultilevel"/>
    <w:tmpl w:val="6352BCFC"/>
    <w:lvl w:ilvl="0" w:tplc="9EDCE6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1E056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4D77276"/>
    <w:multiLevelType w:val="hybridMultilevel"/>
    <w:tmpl w:val="5AC6B384"/>
    <w:lvl w:ilvl="0" w:tplc="B0288D40">
      <w:start w:val="2"/>
      <w:numFmt w:val="decimal"/>
      <w:lvlText w:val="%1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7">
    <w:nsid w:val="2F191A8C"/>
    <w:multiLevelType w:val="multilevel"/>
    <w:tmpl w:val="1E1E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09C5D94"/>
    <w:multiLevelType w:val="hybridMultilevel"/>
    <w:tmpl w:val="46743606"/>
    <w:lvl w:ilvl="0" w:tplc="EAB0F98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9">
    <w:nsid w:val="46DC2F97"/>
    <w:multiLevelType w:val="hybridMultilevel"/>
    <w:tmpl w:val="CFE871B8"/>
    <w:lvl w:ilvl="0" w:tplc="5CEC579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0">
    <w:nsid w:val="57DA1E1B"/>
    <w:multiLevelType w:val="multilevel"/>
    <w:tmpl w:val="4942E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4B3EF6"/>
    <w:multiLevelType w:val="hybridMultilevel"/>
    <w:tmpl w:val="FBC452CA"/>
    <w:lvl w:ilvl="0" w:tplc="733EB2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C2A0B49"/>
    <w:multiLevelType w:val="hybridMultilevel"/>
    <w:tmpl w:val="BD3AF968"/>
    <w:lvl w:ilvl="0" w:tplc="9F5ABF1E">
      <w:start w:val="1"/>
      <w:numFmt w:val="decimal"/>
      <w:lvlText w:val="%1."/>
      <w:lvlJc w:val="left"/>
      <w:pPr>
        <w:ind w:left="1004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3">
    <w:nsid w:val="602F3E3D"/>
    <w:multiLevelType w:val="hybridMultilevel"/>
    <w:tmpl w:val="1F463EE4"/>
    <w:lvl w:ilvl="0" w:tplc="ED4C041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4">
    <w:nsid w:val="63E22A0E"/>
    <w:multiLevelType w:val="multilevel"/>
    <w:tmpl w:val="0BE2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FB60F0"/>
    <w:multiLevelType w:val="hybridMultilevel"/>
    <w:tmpl w:val="41887582"/>
    <w:lvl w:ilvl="0" w:tplc="5F00EFA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0246D9A"/>
    <w:multiLevelType w:val="multilevel"/>
    <w:tmpl w:val="1E1E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19C49D5"/>
    <w:multiLevelType w:val="multilevel"/>
    <w:tmpl w:val="8548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994B7D"/>
    <w:multiLevelType w:val="multilevel"/>
    <w:tmpl w:val="8548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17"/>
  </w:num>
  <w:num w:numId="18">
    <w:abstractNumId w:val="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B77"/>
    <w:rsid w:val="000012D5"/>
    <w:rsid w:val="0000269D"/>
    <w:rsid w:val="000038B8"/>
    <w:rsid w:val="00003B01"/>
    <w:rsid w:val="00004B31"/>
    <w:rsid w:val="00005032"/>
    <w:rsid w:val="00005B86"/>
    <w:rsid w:val="000065B2"/>
    <w:rsid w:val="00007CC3"/>
    <w:rsid w:val="00010832"/>
    <w:rsid w:val="00010FA5"/>
    <w:rsid w:val="000113D7"/>
    <w:rsid w:val="00011D73"/>
    <w:rsid w:val="000120A1"/>
    <w:rsid w:val="000135D5"/>
    <w:rsid w:val="00014174"/>
    <w:rsid w:val="0001476C"/>
    <w:rsid w:val="00014A26"/>
    <w:rsid w:val="000154C8"/>
    <w:rsid w:val="0001554D"/>
    <w:rsid w:val="0001585A"/>
    <w:rsid w:val="0001612E"/>
    <w:rsid w:val="00016BA2"/>
    <w:rsid w:val="000175DD"/>
    <w:rsid w:val="00020509"/>
    <w:rsid w:val="000221A6"/>
    <w:rsid w:val="00023189"/>
    <w:rsid w:val="00023429"/>
    <w:rsid w:val="00023616"/>
    <w:rsid w:val="00024090"/>
    <w:rsid w:val="0002556B"/>
    <w:rsid w:val="000258C8"/>
    <w:rsid w:val="00025CF4"/>
    <w:rsid w:val="00026A70"/>
    <w:rsid w:val="00026BBA"/>
    <w:rsid w:val="00027114"/>
    <w:rsid w:val="000271D8"/>
    <w:rsid w:val="00027936"/>
    <w:rsid w:val="0003004F"/>
    <w:rsid w:val="000319E8"/>
    <w:rsid w:val="000322D1"/>
    <w:rsid w:val="0003249B"/>
    <w:rsid w:val="00032B4B"/>
    <w:rsid w:val="00033435"/>
    <w:rsid w:val="000334AC"/>
    <w:rsid w:val="0003481C"/>
    <w:rsid w:val="00034C2F"/>
    <w:rsid w:val="0003670C"/>
    <w:rsid w:val="00036C8B"/>
    <w:rsid w:val="00040D04"/>
    <w:rsid w:val="000418D0"/>
    <w:rsid w:val="00041B04"/>
    <w:rsid w:val="000433B6"/>
    <w:rsid w:val="00043CE7"/>
    <w:rsid w:val="00044629"/>
    <w:rsid w:val="0004480D"/>
    <w:rsid w:val="00045C24"/>
    <w:rsid w:val="000464AB"/>
    <w:rsid w:val="00047A58"/>
    <w:rsid w:val="00047C91"/>
    <w:rsid w:val="00047CF3"/>
    <w:rsid w:val="00047DE2"/>
    <w:rsid w:val="000515D8"/>
    <w:rsid w:val="00051FB3"/>
    <w:rsid w:val="00052140"/>
    <w:rsid w:val="00053EEB"/>
    <w:rsid w:val="00055049"/>
    <w:rsid w:val="000560FF"/>
    <w:rsid w:val="0006009A"/>
    <w:rsid w:val="0006009F"/>
    <w:rsid w:val="0006089D"/>
    <w:rsid w:val="00060C6A"/>
    <w:rsid w:val="000613BF"/>
    <w:rsid w:val="000614F0"/>
    <w:rsid w:val="00061A34"/>
    <w:rsid w:val="000623A2"/>
    <w:rsid w:val="000625BA"/>
    <w:rsid w:val="00062EC8"/>
    <w:rsid w:val="00062F1F"/>
    <w:rsid w:val="0006406D"/>
    <w:rsid w:val="00064F9D"/>
    <w:rsid w:val="00066780"/>
    <w:rsid w:val="00071371"/>
    <w:rsid w:val="000717F5"/>
    <w:rsid w:val="0007258A"/>
    <w:rsid w:val="00072E3F"/>
    <w:rsid w:val="000737B5"/>
    <w:rsid w:val="000738FC"/>
    <w:rsid w:val="00073D35"/>
    <w:rsid w:val="00075377"/>
    <w:rsid w:val="0007563E"/>
    <w:rsid w:val="000757F9"/>
    <w:rsid w:val="000771B4"/>
    <w:rsid w:val="00077534"/>
    <w:rsid w:val="00077DBE"/>
    <w:rsid w:val="00080768"/>
    <w:rsid w:val="00082A28"/>
    <w:rsid w:val="00082C23"/>
    <w:rsid w:val="00082F6D"/>
    <w:rsid w:val="00083977"/>
    <w:rsid w:val="00083E41"/>
    <w:rsid w:val="00084035"/>
    <w:rsid w:val="00085097"/>
    <w:rsid w:val="00085963"/>
    <w:rsid w:val="00085C47"/>
    <w:rsid w:val="000873A7"/>
    <w:rsid w:val="00090BF5"/>
    <w:rsid w:val="00090E9E"/>
    <w:rsid w:val="00091FC1"/>
    <w:rsid w:val="000938BF"/>
    <w:rsid w:val="00094760"/>
    <w:rsid w:val="00095703"/>
    <w:rsid w:val="000A03A6"/>
    <w:rsid w:val="000A23C8"/>
    <w:rsid w:val="000A30DD"/>
    <w:rsid w:val="000A3A81"/>
    <w:rsid w:val="000A3CC7"/>
    <w:rsid w:val="000A5288"/>
    <w:rsid w:val="000A5B8B"/>
    <w:rsid w:val="000A680F"/>
    <w:rsid w:val="000A70AB"/>
    <w:rsid w:val="000A70D0"/>
    <w:rsid w:val="000A7352"/>
    <w:rsid w:val="000A7844"/>
    <w:rsid w:val="000A7BD9"/>
    <w:rsid w:val="000B0D6B"/>
    <w:rsid w:val="000B0E66"/>
    <w:rsid w:val="000B1135"/>
    <w:rsid w:val="000B1CC7"/>
    <w:rsid w:val="000B1DA9"/>
    <w:rsid w:val="000B2865"/>
    <w:rsid w:val="000B372F"/>
    <w:rsid w:val="000B3A3E"/>
    <w:rsid w:val="000B3A5E"/>
    <w:rsid w:val="000B3A91"/>
    <w:rsid w:val="000B48B7"/>
    <w:rsid w:val="000B5745"/>
    <w:rsid w:val="000B5B00"/>
    <w:rsid w:val="000B5CC7"/>
    <w:rsid w:val="000B5CCA"/>
    <w:rsid w:val="000B6015"/>
    <w:rsid w:val="000B7BB2"/>
    <w:rsid w:val="000C0420"/>
    <w:rsid w:val="000C08DA"/>
    <w:rsid w:val="000C1B25"/>
    <w:rsid w:val="000C241D"/>
    <w:rsid w:val="000C28C2"/>
    <w:rsid w:val="000C3363"/>
    <w:rsid w:val="000C3FE7"/>
    <w:rsid w:val="000C4001"/>
    <w:rsid w:val="000C4085"/>
    <w:rsid w:val="000C4D1A"/>
    <w:rsid w:val="000C50E9"/>
    <w:rsid w:val="000C55EC"/>
    <w:rsid w:val="000C5934"/>
    <w:rsid w:val="000C5C01"/>
    <w:rsid w:val="000C6ED4"/>
    <w:rsid w:val="000C7671"/>
    <w:rsid w:val="000C780B"/>
    <w:rsid w:val="000D21C6"/>
    <w:rsid w:val="000D23A5"/>
    <w:rsid w:val="000D2D83"/>
    <w:rsid w:val="000D3476"/>
    <w:rsid w:val="000D42F7"/>
    <w:rsid w:val="000D475C"/>
    <w:rsid w:val="000D50B8"/>
    <w:rsid w:val="000D53F5"/>
    <w:rsid w:val="000D7805"/>
    <w:rsid w:val="000D7DB8"/>
    <w:rsid w:val="000E02E8"/>
    <w:rsid w:val="000E03C6"/>
    <w:rsid w:val="000E0412"/>
    <w:rsid w:val="000E04A4"/>
    <w:rsid w:val="000E04C8"/>
    <w:rsid w:val="000E0A91"/>
    <w:rsid w:val="000E0DC7"/>
    <w:rsid w:val="000E28DF"/>
    <w:rsid w:val="000E3023"/>
    <w:rsid w:val="000E4793"/>
    <w:rsid w:val="000E4C84"/>
    <w:rsid w:val="000E6054"/>
    <w:rsid w:val="000E6A7B"/>
    <w:rsid w:val="000E7840"/>
    <w:rsid w:val="000F1B32"/>
    <w:rsid w:val="000F252B"/>
    <w:rsid w:val="000F2FE3"/>
    <w:rsid w:val="000F303C"/>
    <w:rsid w:val="000F3223"/>
    <w:rsid w:val="000F420B"/>
    <w:rsid w:val="000F6A72"/>
    <w:rsid w:val="000F71C5"/>
    <w:rsid w:val="000F7EA8"/>
    <w:rsid w:val="001001A2"/>
    <w:rsid w:val="001003A3"/>
    <w:rsid w:val="00101ABD"/>
    <w:rsid w:val="00101D46"/>
    <w:rsid w:val="00104199"/>
    <w:rsid w:val="001043F3"/>
    <w:rsid w:val="001048BE"/>
    <w:rsid w:val="00104DF6"/>
    <w:rsid w:val="00105C7B"/>
    <w:rsid w:val="00105CBF"/>
    <w:rsid w:val="00106171"/>
    <w:rsid w:val="00106DC5"/>
    <w:rsid w:val="00110061"/>
    <w:rsid w:val="001104C8"/>
    <w:rsid w:val="00110C85"/>
    <w:rsid w:val="00110EB0"/>
    <w:rsid w:val="0011114D"/>
    <w:rsid w:val="00112480"/>
    <w:rsid w:val="001131BE"/>
    <w:rsid w:val="00114DEC"/>
    <w:rsid w:val="00115103"/>
    <w:rsid w:val="0011548D"/>
    <w:rsid w:val="00116E57"/>
    <w:rsid w:val="001207EE"/>
    <w:rsid w:val="0012260D"/>
    <w:rsid w:val="00122F64"/>
    <w:rsid w:val="00122FFD"/>
    <w:rsid w:val="00123116"/>
    <w:rsid w:val="001233BD"/>
    <w:rsid w:val="00123AEE"/>
    <w:rsid w:val="00123D59"/>
    <w:rsid w:val="001248F2"/>
    <w:rsid w:val="0012570A"/>
    <w:rsid w:val="00126147"/>
    <w:rsid w:val="001261DE"/>
    <w:rsid w:val="0012662F"/>
    <w:rsid w:val="00127433"/>
    <w:rsid w:val="0012746C"/>
    <w:rsid w:val="001278E4"/>
    <w:rsid w:val="001303B1"/>
    <w:rsid w:val="001312C1"/>
    <w:rsid w:val="00131DD8"/>
    <w:rsid w:val="00134690"/>
    <w:rsid w:val="00134FE3"/>
    <w:rsid w:val="001358A8"/>
    <w:rsid w:val="001367EB"/>
    <w:rsid w:val="00137135"/>
    <w:rsid w:val="00137240"/>
    <w:rsid w:val="001379EF"/>
    <w:rsid w:val="001403B0"/>
    <w:rsid w:val="00140F98"/>
    <w:rsid w:val="00141119"/>
    <w:rsid w:val="00141F7A"/>
    <w:rsid w:val="00141F7C"/>
    <w:rsid w:val="0014617D"/>
    <w:rsid w:val="00146320"/>
    <w:rsid w:val="00146D1C"/>
    <w:rsid w:val="00147952"/>
    <w:rsid w:val="00147F5D"/>
    <w:rsid w:val="001500F8"/>
    <w:rsid w:val="0015025E"/>
    <w:rsid w:val="00150CAE"/>
    <w:rsid w:val="00151038"/>
    <w:rsid w:val="0015124E"/>
    <w:rsid w:val="001518A4"/>
    <w:rsid w:val="00152ABF"/>
    <w:rsid w:val="0015355D"/>
    <w:rsid w:val="0015388E"/>
    <w:rsid w:val="0015401D"/>
    <w:rsid w:val="00154256"/>
    <w:rsid w:val="0015500E"/>
    <w:rsid w:val="00155823"/>
    <w:rsid w:val="00157549"/>
    <w:rsid w:val="001578A1"/>
    <w:rsid w:val="001601BD"/>
    <w:rsid w:val="001604B5"/>
    <w:rsid w:val="001605EE"/>
    <w:rsid w:val="00160A9B"/>
    <w:rsid w:val="00160BB6"/>
    <w:rsid w:val="00161929"/>
    <w:rsid w:val="0016371A"/>
    <w:rsid w:val="00163AAC"/>
    <w:rsid w:val="00164CFB"/>
    <w:rsid w:val="001651A7"/>
    <w:rsid w:val="00166088"/>
    <w:rsid w:val="00167E86"/>
    <w:rsid w:val="00170793"/>
    <w:rsid w:val="00170A44"/>
    <w:rsid w:val="00170A73"/>
    <w:rsid w:val="00171093"/>
    <w:rsid w:val="001715F3"/>
    <w:rsid w:val="00172549"/>
    <w:rsid w:val="00172DFD"/>
    <w:rsid w:val="001730EE"/>
    <w:rsid w:val="00173CC6"/>
    <w:rsid w:val="0017475B"/>
    <w:rsid w:val="00174FCE"/>
    <w:rsid w:val="00175278"/>
    <w:rsid w:val="001758EC"/>
    <w:rsid w:val="00176045"/>
    <w:rsid w:val="00180ECE"/>
    <w:rsid w:val="001843AF"/>
    <w:rsid w:val="00184BE9"/>
    <w:rsid w:val="00184CE5"/>
    <w:rsid w:val="00185234"/>
    <w:rsid w:val="00185251"/>
    <w:rsid w:val="0018722B"/>
    <w:rsid w:val="00187C5E"/>
    <w:rsid w:val="0019066F"/>
    <w:rsid w:val="00190BAF"/>
    <w:rsid w:val="00190CB3"/>
    <w:rsid w:val="0019186C"/>
    <w:rsid w:val="00192776"/>
    <w:rsid w:val="001940FD"/>
    <w:rsid w:val="0019440F"/>
    <w:rsid w:val="00195336"/>
    <w:rsid w:val="0019548F"/>
    <w:rsid w:val="00195FD6"/>
    <w:rsid w:val="0019682A"/>
    <w:rsid w:val="001972ED"/>
    <w:rsid w:val="00197A5F"/>
    <w:rsid w:val="001A0829"/>
    <w:rsid w:val="001A085B"/>
    <w:rsid w:val="001A157B"/>
    <w:rsid w:val="001A1D1E"/>
    <w:rsid w:val="001A2725"/>
    <w:rsid w:val="001A41C5"/>
    <w:rsid w:val="001A4D5D"/>
    <w:rsid w:val="001A5006"/>
    <w:rsid w:val="001A50C8"/>
    <w:rsid w:val="001A52CC"/>
    <w:rsid w:val="001A591A"/>
    <w:rsid w:val="001A603B"/>
    <w:rsid w:val="001A64B2"/>
    <w:rsid w:val="001A652D"/>
    <w:rsid w:val="001A7F1F"/>
    <w:rsid w:val="001B0713"/>
    <w:rsid w:val="001B1059"/>
    <w:rsid w:val="001B12D3"/>
    <w:rsid w:val="001B3073"/>
    <w:rsid w:val="001B44A5"/>
    <w:rsid w:val="001B4E23"/>
    <w:rsid w:val="001B569F"/>
    <w:rsid w:val="001B7BA4"/>
    <w:rsid w:val="001C1984"/>
    <w:rsid w:val="001C1C04"/>
    <w:rsid w:val="001C1D16"/>
    <w:rsid w:val="001C21C8"/>
    <w:rsid w:val="001C2A8F"/>
    <w:rsid w:val="001C2E01"/>
    <w:rsid w:val="001C3783"/>
    <w:rsid w:val="001C40CB"/>
    <w:rsid w:val="001C40D7"/>
    <w:rsid w:val="001C45A3"/>
    <w:rsid w:val="001C4EFC"/>
    <w:rsid w:val="001C5541"/>
    <w:rsid w:val="001C638E"/>
    <w:rsid w:val="001C6805"/>
    <w:rsid w:val="001C7D9C"/>
    <w:rsid w:val="001C7FE7"/>
    <w:rsid w:val="001D05E6"/>
    <w:rsid w:val="001D1738"/>
    <w:rsid w:val="001D1A3B"/>
    <w:rsid w:val="001D1E29"/>
    <w:rsid w:val="001D1EE2"/>
    <w:rsid w:val="001D1F36"/>
    <w:rsid w:val="001D2A07"/>
    <w:rsid w:val="001D2B01"/>
    <w:rsid w:val="001D3D43"/>
    <w:rsid w:val="001D3DFA"/>
    <w:rsid w:val="001D5923"/>
    <w:rsid w:val="001D5C73"/>
    <w:rsid w:val="001D6240"/>
    <w:rsid w:val="001D63C4"/>
    <w:rsid w:val="001D663F"/>
    <w:rsid w:val="001D6940"/>
    <w:rsid w:val="001D6ACD"/>
    <w:rsid w:val="001D6E93"/>
    <w:rsid w:val="001D6EFC"/>
    <w:rsid w:val="001D7203"/>
    <w:rsid w:val="001E0EBD"/>
    <w:rsid w:val="001E0EE2"/>
    <w:rsid w:val="001E2BCC"/>
    <w:rsid w:val="001E34A2"/>
    <w:rsid w:val="001E3578"/>
    <w:rsid w:val="001E3725"/>
    <w:rsid w:val="001E429C"/>
    <w:rsid w:val="001E5A8C"/>
    <w:rsid w:val="001E69B0"/>
    <w:rsid w:val="001E6C15"/>
    <w:rsid w:val="001E7DB9"/>
    <w:rsid w:val="001E7DFE"/>
    <w:rsid w:val="001F02E9"/>
    <w:rsid w:val="001F048D"/>
    <w:rsid w:val="001F1699"/>
    <w:rsid w:val="001F173C"/>
    <w:rsid w:val="001F2212"/>
    <w:rsid w:val="001F2944"/>
    <w:rsid w:val="001F3BCD"/>
    <w:rsid w:val="001F3CFA"/>
    <w:rsid w:val="001F3EDC"/>
    <w:rsid w:val="001F4165"/>
    <w:rsid w:val="001F4E6D"/>
    <w:rsid w:val="001F63E6"/>
    <w:rsid w:val="001F69DC"/>
    <w:rsid w:val="0020049B"/>
    <w:rsid w:val="00201033"/>
    <w:rsid w:val="0020271B"/>
    <w:rsid w:val="00204968"/>
    <w:rsid w:val="00207A7E"/>
    <w:rsid w:val="00207E75"/>
    <w:rsid w:val="002101E0"/>
    <w:rsid w:val="0021020D"/>
    <w:rsid w:val="0021049F"/>
    <w:rsid w:val="00210A59"/>
    <w:rsid w:val="00211F9C"/>
    <w:rsid w:val="00214244"/>
    <w:rsid w:val="00214F32"/>
    <w:rsid w:val="00214FAD"/>
    <w:rsid w:val="00215138"/>
    <w:rsid w:val="002154BC"/>
    <w:rsid w:val="00217675"/>
    <w:rsid w:val="00220901"/>
    <w:rsid w:val="00222946"/>
    <w:rsid w:val="00222A29"/>
    <w:rsid w:val="00222BBE"/>
    <w:rsid w:val="002234B7"/>
    <w:rsid w:val="002235D2"/>
    <w:rsid w:val="002244D8"/>
    <w:rsid w:val="00225F78"/>
    <w:rsid w:val="00226C7D"/>
    <w:rsid w:val="00227402"/>
    <w:rsid w:val="00227411"/>
    <w:rsid w:val="00230478"/>
    <w:rsid w:val="00230E41"/>
    <w:rsid w:val="0023106E"/>
    <w:rsid w:val="002319B5"/>
    <w:rsid w:val="00231AD4"/>
    <w:rsid w:val="0023203B"/>
    <w:rsid w:val="0023346C"/>
    <w:rsid w:val="002334CD"/>
    <w:rsid w:val="002338C5"/>
    <w:rsid w:val="00233CDD"/>
    <w:rsid w:val="002344CF"/>
    <w:rsid w:val="00234BF2"/>
    <w:rsid w:val="00235161"/>
    <w:rsid w:val="002355C4"/>
    <w:rsid w:val="00236273"/>
    <w:rsid w:val="00236F68"/>
    <w:rsid w:val="0024074D"/>
    <w:rsid w:val="002407E0"/>
    <w:rsid w:val="0024092F"/>
    <w:rsid w:val="002410D0"/>
    <w:rsid w:val="002417B9"/>
    <w:rsid w:val="00241932"/>
    <w:rsid w:val="0024221A"/>
    <w:rsid w:val="0024381D"/>
    <w:rsid w:val="00243C69"/>
    <w:rsid w:val="00243D41"/>
    <w:rsid w:val="00243EC3"/>
    <w:rsid w:val="00244594"/>
    <w:rsid w:val="00245417"/>
    <w:rsid w:val="00246147"/>
    <w:rsid w:val="00247DED"/>
    <w:rsid w:val="002502D6"/>
    <w:rsid w:val="002505B5"/>
    <w:rsid w:val="00250664"/>
    <w:rsid w:val="00250AAE"/>
    <w:rsid w:val="00250BC9"/>
    <w:rsid w:val="0025115E"/>
    <w:rsid w:val="002512C4"/>
    <w:rsid w:val="0025161C"/>
    <w:rsid w:val="00253BFA"/>
    <w:rsid w:val="00253F67"/>
    <w:rsid w:val="00254270"/>
    <w:rsid w:val="002558DB"/>
    <w:rsid w:val="00260517"/>
    <w:rsid w:val="0026066A"/>
    <w:rsid w:val="00260750"/>
    <w:rsid w:val="00260A4B"/>
    <w:rsid w:val="00260CFB"/>
    <w:rsid w:val="00260D45"/>
    <w:rsid w:val="002619F0"/>
    <w:rsid w:val="002623EE"/>
    <w:rsid w:val="00265270"/>
    <w:rsid w:val="00265927"/>
    <w:rsid w:val="0026682C"/>
    <w:rsid w:val="0027027D"/>
    <w:rsid w:val="0027063A"/>
    <w:rsid w:val="002709FC"/>
    <w:rsid w:val="00270C92"/>
    <w:rsid w:val="00270FBF"/>
    <w:rsid w:val="002723BB"/>
    <w:rsid w:val="002724AB"/>
    <w:rsid w:val="00272580"/>
    <w:rsid w:val="0027309B"/>
    <w:rsid w:val="00273C4A"/>
    <w:rsid w:val="00274791"/>
    <w:rsid w:val="0027611A"/>
    <w:rsid w:val="00276689"/>
    <w:rsid w:val="00280F3A"/>
    <w:rsid w:val="00281694"/>
    <w:rsid w:val="00281B77"/>
    <w:rsid w:val="00281B96"/>
    <w:rsid w:val="00281C2A"/>
    <w:rsid w:val="002832D3"/>
    <w:rsid w:val="002834DD"/>
    <w:rsid w:val="00284A32"/>
    <w:rsid w:val="00284BFF"/>
    <w:rsid w:val="002857D1"/>
    <w:rsid w:val="0028583F"/>
    <w:rsid w:val="00285C9D"/>
    <w:rsid w:val="00286F2A"/>
    <w:rsid w:val="00287C58"/>
    <w:rsid w:val="00287DEE"/>
    <w:rsid w:val="00287F97"/>
    <w:rsid w:val="0029027D"/>
    <w:rsid w:val="002904FC"/>
    <w:rsid w:val="002909EA"/>
    <w:rsid w:val="00291687"/>
    <w:rsid w:val="00291EA1"/>
    <w:rsid w:val="00292F03"/>
    <w:rsid w:val="00292F66"/>
    <w:rsid w:val="002931A3"/>
    <w:rsid w:val="002935B3"/>
    <w:rsid w:val="0029373B"/>
    <w:rsid w:val="00294083"/>
    <w:rsid w:val="002949B7"/>
    <w:rsid w:val="002963A0"/>
    <w:rsid w:val="0029672C"/>
    <w:rsid w:val="00296884"/>
    <w:rsid w:val="00297C71"/>
    <w:rsid w:val="002A1DED"/>
    <w:rsid w:val="002A21AF"/>
    <w:rsid w:val="002A229A"/>
    <w:rsid w:val="002A24EB"/>
    <w:rsid w:val="002A2DAB"/>
    <w:rsid w:val="002A2ED1"/>
    <w:rsid w:val="002A30C0"/>
    <w:rsid w:val="002A312D"/>
    <w:rsid w:val="002A4375"/>
    <w:rsid w:val="002A465F"/>
    <w:rsid w:val="002A4800"/>
    <w:rsid w:val="002A483D"/>
    <w:rsid w:val="002A4AF2"/>
    <w:rsid w:val="002A518E"/>
    <w:rsid w:val="002A6A21"/>
    <w:rsid w:val="002A750B"/>
    <w:rsid w:val="002A7597"/>
    <w:rsid w:val="002A7968"/>
    <w:rsid w:val="002B00F3"/>
    <w:rsid w:val="002B114A"/>
    <w:rsid w:val="002B1156"/>
    <w:rsid w:val="002B14DB"/>
    <w:rsid w:val="002B1590"/>
    <w:rsid w:val="002B1925"/>
    <w:rsid w:val="002B3326"/>
    <w:rsid w:val="002B5981"/>
    <w:rsid w:val="002B6178"/>
    <w:rsid w:val="002B6F7C"/>
    <w:rsid w:val="002C07FE"/>
    <w:rsid w:val="002C0AC7"/>
    <w:rsid w:val="002C11DA"/>
    <w:rsid w:val="002C2371"/>
    <w:rsid w:val="002C23F5"/>
    <w:rsid w:val="002C55D9"/>
    <w:rsid w:val="002C6210"/>
    <w:rsid w:val="002C66D1"/>
    <w:rsid w:val="002C68B6"/>
    <w:rsid w:val="002C6E94"/>
    <w:rsid w:val="002D02C2"/>
    <w:rsid w:val="002D1AAB"/>
    <w:rsid w:val="002D1D28"/>
    <w:rsid w:val="002D244F"/>
    <w:rsid w:val="002D25D5"/>
    <w:rsid w:val="002D2845"/>
    <w:rsid w:val="002D2E0D"/>
    <w:rsid w:val="002D35D1"/>
    <w:rsid w:val="002D3C61"/>
    <w:rsid w:val="002D42DB"/>
    <w:rsid w:val="002D55B6"/>
    <w:rsid w:val="002D5AA2"/>
    <w:rsid w:val="002D66B2"/>
    <w:rsid w:val="002D76A6"/>
    <w:rsid w:val="002D7D55"/>
    <w:rsid w:val="002D7DE6"/>
    <w:rsid w:val="002E04EC"/>
    <w:rsid w:val="002E12F5"/>
    <w:rsid w:val="002E1BE8"/>
    <w:rsid w:val="002E2CC9"/>
    <w:rsid w:val="002E40C5"/>
    <w:rsid w:val="002E4CB6"/>
    <w:rsid w:val="002E5414"/>
    <w:rsid w:val="002E55BE"/>
    <w:rsid w:val="002E7BA4"/>
    <w:rsid w:val="002E7F7D"/>
    <w:rsid w:val="002F0802"/>
    <w:rsid w:val="002F1D6C"/>
    <w:rsid w:val="002F1DC4"/>
    <w:rsid w:val="002F23A5"/>
    <w:rsid w:val="002F2830"/>
    <w:rsid w:val="002F292B"/>
    <w:rsid w:val="002F453E"/>
    <w:rsid w:val="002F59D6"/>
    <w:rsid w:val="002F5DA4"/>
    <w:rsid w:val="002F6471"/>
    <w:rsid w:val="002F6F8A"/>
    <w:rsid w:val="002F72E9"/>
    <w:rsid w:val="00300AC8"/>
    <w:rsid w:val="003012DA"/>
    <w:rsid w:val="0030135B"/>
    <w:rsid w:val="0030136A"/>
    <w:rsid w:val="003014BE"/>
    <w:rsid w:val="003017F9"/>
    <w:rsid w:val="00302966"/>
    <w:rsid w:val="00303181"/>
    <w:rsid w:val="00303742"/>
    <w:rsid w:val="00304336"/>
    <w:rsid w:val="00305380"/>
    <w:rsid w:val="00305BEF"/>
    <w:rsid w:val="0030645F"/>
    <w:rsid w:val="00307EF4"/>
    <w:rsid w:val="003101E5"/>
    <w:rsid w:val="00310409"/>
    <w:rsid w:val="003108D3"/>
    <w:rsid w:val="00311AD9"/>
    <w:rsid w:val="00311E60"/>
    <w:rsid w:val="0031259E"/>
    <w:rsid w:val="00312A63"/>
    <w:rsid w:val="00312D76"/>
    <w:rsid w:val="00312E42"/>
    <w:rsid w:val="003135EE"/>
    <w:rsid w:val="0031366F"/>
    <w:rsid w:val="003141B6"/>
    <w:rsid w:val="0031426F"/>
    <w:rsid w:val="00314DFC"/>
    <w:rsid w:val="0031595F"/>
    <w:rsid w:val="00315C32"/>
    <w:rsid w:val="00315CEF"/>
    <w:rsid w:val="0031650F"/>
    <w:rsid w:val="0031681F"/>
    <w:rsid w:val="00316A39"/>
    <w:rsid w:val="00317646"/>
    <w:rsid w:val="0032047C"/>
    <w:rsid w:val="00320666"/>
    <w:rsid w:val="003206CE"/>
    <w:rsid w:val="003207AD"/>
    <w:rsid w:val="00320F8F"/>
    <w:rsid w:val="00321790"/>
    <w:rsid w:val="003218DB"/>
    <w:rsid w:val="003221A0"/>
    <w:rsid w:val="003226FF"/>
    <w:rsid w:val="003235DB"/>
    <w:rsid w:val="00323767"/>
    <w:rsid w:val="00323927"/>
    <w:rsid w:val="00323957"/>
    <w:rsid w:val="00325A6F"/>
    <w:rsid w:val="00331474"/>
    <w:rsid w:val="00331744"/>
    <w:rsid w:val="003321B7"/>
    <w:rsid w:val="0033236B"/>
    <w:rsid w:val="00332F58"/>
    <w:rsid w:val="0033424C"/>
    <w:rsid w:val="00334C3E"/>
    <w:rsid w:val="003354EE"/>
    <w:rsid w:val="003360F9"/>
    <w:rsid w:val="00336C9D"/>
    <w:rsid w:val="003374C1"/>
    <w:rsid w:val="00337B89"/>
    <w:rsid w:val="003403BC"/>
    <w:rsid w:val="003407F2"/>
    <w:rsid w:val="0034148C"/>
    <w:rsid w:val="003428F1"/>
    <w:rsid w:val="00343113"/>
    <w:rsid w:val="0034374D"/>
    <w:rsid w:val="00343AB6"/>
    <w:rsid w:val="003445C5"/>
    <w:rsid w:val="003449C7"/>
    <w:rsid w:val="00346DA8"/>
    <w:rsid w:val="003477C0"/>
    <w:rsid w:val="00350F56"/>
    <w:rsid w:val="003511D5"/>
    <w:rsid w:val="003522DB"/>
    <w:rsid w:val="00352AB5"/>
    <w:rsid w:val="00352B6C"/>
    <w:rsid w:val="00352CC7"/>
    <w:rsid w:val="003539A7"/>
    <w:rsid w:val="00353A94"/>
    <w:rsid w:val="003548B0"/>
    <w:rsid w:val="00354FE8"/>
    <w:rsid w:val="00355323"/>
    <w:rsid w:val="003553C5"/>
    <w:rsid w:val="00355F10"/>
    <w:rsid w:val="003567ED"/>
    <w:rsid w:val="00356998"/>
    <w:rsid w:val="00357CC9"/>
    <w:rsid w:val="00360C93"/>
    <w:rsid w:val="00361B89"/>
    <w:rsid w:val="00361E8F"/>
    <w:rsid w:val="00362490"/>
    <w:rsid w:val="003628D9"/>
    <w:rsid w:val="00363B20"/>
    <w:rsid w:val="00364209"/>
    <w:rsid w:val="003654F5"/>
    <w:rsid w:val="003658BE"/>
    <w:rsid w:val="00365BA7"/>
    <w:rsid w:val="00365D9E"/>
    <w:rsid w:val="003661FC"/>
    <w:rsid w:val="00367655"/>
    <w:rsid w:val="00370483"/>
    <w:rsid w:val="00370724"/>
    <w:rsid w:val="0037186E"/>
    <w:rsid w:val="003719B5"/>
    <w:rsid w:val="00371CB7"/>
    <w:rsid w:val="003729EE"/>
    <w:rsid w:val="003733EB"/>
    <w:rsid w:val="00373618"/>
    <w:rsid w:val="00373727"/>
    <w:rsid w:val="00375285"/>
    <w:rsid w:val="003766E4"/>
    <w:rsid w:val="00376ED8"/>
    <w:rsid w:val="003800E7"/>
    <w:rsid w:val="003804C9"/>
    <w:rsid w:val="003808ED"/>
    <w:rsid w:val="00380A29"/>
    <w:rsid w:val="00380AC0"/>
    <w:rsid w:val="00380B5D"/>
    <w:rsid w:val="00380D84"/>
    <w:rsid w:val="00382382"/>
    <w:rsid w:val="0038396D"/>
    <w:rsid w:val="00383C2C"/>
    <w:rsid w:val="003842C9"/>
    <w:rsid w:val="003848D9"/>
    <w:rsid w:val="00385257"/>
    <w:rsid w:val="00385DF0"/>
    <w:rsid w:val="00386178"/>
    <w:rsid w:val="00386D6A"/>
    <w:rsid w:val="00386D8C"/>
    <w:rsid w:val="00387471"/>
    <w:rsid w:val="003878AB"/>
    <w:rsid w:val="003901E7"/>
    <w:rsid w:val="003902FA"/>
    <w:rsid w:val="003908B4"/>
    <w:rsid w:val="00390E1F"/>
    <w:rsid w:val="00391037"/>
    <w:rsid w:val="003921D4"/>
    <w:rsid w:val="00393660"/>
    <w:rsid w:val="003941F6"/>
    <w:rsid w:val="003947BD"/>
    <w:rsid w:val="00395190"/>
    <w:rsid w:val="003957F3"/>
    <w:rsid w:val="00396381"/>
    <w:rsid w:val="003969F2"/>
    <w:rsid w:val="003971DA"/>
    <w:rsid w:val="003A1566"/>
    <w:rsid w:val="003A2192"/>
    <w:rsid w:val="003A284C"/>
    <w:rsid w:val="003A33D4"/>
    <w:rsid w:val="003A400D"/>
    <w:rsid w:val="003A4A15"/>
    <w:rsid w:val="003A57A8"/>
    <w:rsid w:val="003A58DE"/>
    <w:rsid w:val="003A7C26"/>
    <w:rsid w:val="003B2294"/>
    <w:rsid w:val="003B2D7D"/>
    <w:rsid w:val="003B38D8"/>
    <w:rsid w:val="003B3B6A"/>
    <w:rsid w:val="003B5DE3"/>
    <w:rsid w:val="003B7359"/>
    <w:rsid w:val="003B7611"/>
    <w:rsid w:val="003C07E5"/>
    <w:rsid w:val="003C0BA8"/>
    <w:rsid w:val="003C22C9"/>
    <w:rsid w:val="003C2FF4"/>
    <w:rsid w:val="003C3174"/>
    <w:rsid w:val="003C3617"/>
    <w:rsid w:val="003C36F7"/>
    <w:rsid w:val="003C3AA1"/>
    <w:rsid w:val="003C3EBF"/>
    <w:rsid w:val="003C3FE3"/>
    <w:rsid w:val="003C41FF"/>
    <w:rsid w:val="003C4368"/>
    <w:rsid w:val="003C471D"/>
    <w:rsid w:val="003C5618"/>
    <w:rsid w:val="003C5B19"/>
    <w:rsid w:val="003C6894"/>
    <w:rsid w:val="003D120D"/>
    <w:rsid w:val="003D1493"/>
    <w:rsid w:val="003D1A70"/>
    <w:rsid w:val="003D2F9F"/>
    <w:rsid w:val="003D3E9F"/>
    <w:rsid w:val="003D3EFC"/>
    <w:rsid w:val="003D402A"/>
    <w:rsid w:val="003D4D87"/>
    <w:rsid w:val="003D6622"/>
    <w:rsid w:val="003D6999"/>
    <w:rsid w:val="003D6B38"/>
    <w:rsid w:val="003D7EB5"/>
    <w:rsid w:val="003E12A7"/>
    <w:rsid w:val="003E15DA"/>
    <w:rsid w:val="003E239E"/>
    <w:rsid w:val="003E30AD"/>
    <w:rsid w:val="003E3E6D"/>
    <w:rsid w:val="003E48B9"/>
    <w:rsid w:val="003E4FA7"/>
    <w:rsid w:val="003E6493"/>
    <w:rsid w:val="003E6978"/>
    <w:rsid w:val="003E6DA6"/>
    <w:rsid w:val="003F04D4"/>
    <w:rsid w:val="003F0901"/>
    <w:rsid w:val="003F09D5"/>
    <w:rsid w:val="003F0DA7"/>
    <w:rsid w:val="003F0E4B"/>
    <w:rsid w:val="003F1FAF"/>
    <w:rsid w:val="003F2707"/>
    <w:rsid w:val="003F2A70"/>
    <w:rsid w:val="003F3737"/>
    <w:rsid w:val="003F3963"/>
    <w:rsid w:val="003F595D"/>
    <w:rsid w:val="003F5E32"/>
    <w:rsid w:val="003F6BBF"/>
    <w:rsid w:val="003F7947"/>
    <w:rsid w:val="0040011A"/>
    <w:rsid w:val="00400482"/>
    <w:rsid w:val="004005CB"/>
    <w:rsid w:val="0040069D"/>
    <w:rsid w:val="00400E29"/>
    <w:rsid w:val="00401DC6"/>
    <w:rsid w:val="004027BD"/>
    <w:rsid w:val="00402E75"/>
    <w:rsid w:val="00403CFC"/>
    <w:rsid w:val="00403DA2"/>
    <w:rsid w:val="00404293"/>
    <w:rsid w:val="00404CB8"/>
    <w:rsid w:val="00404EB5"/>
    <w:rsid w:val="00405018"/>
    <w:rsid w:val="0040549A"/>
    <w:rsid w:val="00405ACB"/>
    <w:rsid w:val="00406C02"/>
    <w:rsid w:val="00410D20"/>
    <w:rsid w:val="004111BD"/>
    <w:rsid w:val="00411630"/>
    <w:rsid w:val="00411E48"/>
    <w:rsid w:val="004129D5"/>
    <w:rsid w:val="00413624"/>
    <w:rsid w:val="0041381B"/>
    <w:rsid w:val="004141E5"/>
    <w:rsid w:val="00414239"/>
    <w:rsid w:val="00414899"/>
    <w:rsid w:val="004149FF"/>
    <w:rsid w:val="00414BE0"/>
    <w:rsid w:val="00416775"/>
    <w:rsid w:val="0041765E"/>
    <w:rsid w:val="00417F14"/>
    <w:rsid w:val="00421F4B"/>
    <w:rsid w:val="00423A0A"/>
    <w:rsid w:val="00423AD1"/>
    <w:rsid w:val="00423FB9"/>
    <w:rsid w:val="00423FD6"/>
    <w:rsid w:val="004244FF"/>
    <w:rsid w:val="00426116"/>
    <w:rsid w:val="004305DD"/>
    <w:rsid w:val="004315D9"/>
    <w:rsid w:val="00431D31"/>
    <w:rsid w:val="00432796"/>
    <w:rsid w:val="0043337F"/>
    <w:rsid w:val="00433B60"/>
    <w:rsid w:val="00433EE3"/>
    <w:rsid w:val="0043420C"/>
    <w:rsid w:val="004357E3"/>
    <w:rsid w:val="00435808"/>
    <w:rsid w:val="00435DA8"/>
    <w:rsid w:val="00436089"/>
    <w:rsid w:val="00436C3F"/>
    <w:rsid w:val="00436C6A"/>
    <w:rsid w:val="00436D29"/>
    <w:rsid w:val="004406F4"/>
    <w:rsid w:val="00440B55"/>
    <w:rsid w:val="0044136B"/>
    <w:rsid w:val="0044166C"/>
    <w:rsid w:val="00441BE1"/>
    <w:rsid w:val="0044230A"/>
    <w:rsid w:val="00443CB6"/>
    <w:rsid w:val="00444056"/>
    <w:rsid w:val="004441ED"/>
    <w:rsid w:val="004448BB"/>
    <w:rsid w:val="0044633B"/>
    <w:rsid w:val="00446F17"/>
    <w:rsid w:val="0044747F"/>
    <w:rsid w:val="00447D5C"/>
    <w:rsid w:val="00451152"/>
    <w:rsid w:val="00451E1A"/>
    <w:rsid w:val="004526BD"/>
    <w:rsid w:val="00452B3C"/>
    <w:rsid w:val="00453370"/>
    <w:rsid w:val="0045338A"/>
    <w:rsid w:val="0045388B"/>
    <w:rsid w:val="00453E1A"/>
    <w:rsid w:val="004541AF"/>
    <w:rsid w:val="004543C3"/>
    <w:rsid w:val="004543C6"/>
    <w:rsid w:val="00455110"/>
    <w:rsid w:val="00455DC8"/>
    <w:rsid w:val="0045742C"/>
    <w:rsid w:val="00457C28"/>
    <w:rsid w:val="00461F72"/>
    <w:rsid w:val="0046230B"/>
    <w:rsid w:val="004635F6"/>
    <w:rsid w:val="00463DC5"/>
    <w:rsid w:val="00464840"/>
    <w:rsid w:val="00464DE8"/>
    <w:rsid w:val="00465968"/>
    <w:rsid w:val="004672F4"/>
    <w:rsid w:val="00467378"/>
    <w:rsid w:val="004675E2"/>
    <w:rsid w:val="00467C39"/>
    <w:rsid w:val="004707A2"/>
    <w:rsid w:val="00470D36"/>
    <w:rsid w:val="00473BC2"/>
    <w:rsid w:val="00473EB0"/>
    <w:rsid w:val="0047434A"/>
    <w:rsid w:val="004754FD"/>
    <w:rsid w:val="00476A1D"/>
    <w:rsid w:val="0047719B"/>
    <w:rsid w:val="004771E3"/>
    <w:rsid w:val="0047793A"/>
    <w:rsid w:val="00477ED8"/>
    <w:rsid w:val="00480D40"/>
    <w:rsid w:val="00480EFC"/>
    <w:rsid w:val="004810A8"/>
    <w:rsid w:val="0048134F"/>
    <w:rsid w:val="004816FF"/>
    <w:rsid w:val="00481CA0"/>
    <w:rsid w:val="00482AB3"/>
    <w:rsid w:val="00482D9B"/>
    <w:rsid w:val="00482F3B"/>
    <w:rsid w:val="00483038"/>
    <w:rsid w:val="004834B4"/>
    <w:rsid w:val="004837D6"/>
    <w:rsid w:val="00483EB4"/>
    <w:rsid w:val="004842DD"/>
    <w:rsid w:val="0048441C"/>
    <w:rsid w:val="004847FC"/>
    <w:rsid w:val="00484D36"/>
    <w:rsid w:val="00485227"/>
    <w:rsid w:val="004858F0"/>
    <w:rsid w:val="00486681"/>
    <w:rsid w:val="004900BD"/>
    <w:rsid w:val="00490776"/>
    <w:rsid w:val="004911C8"/>
    <w:rsid w:val="004918B8"/>
    <w:rsid w:val="00492434"/>
    <w:rsid w:val="00495036"/>
    <w:rsid w:val="00495852"/>
    <w:rsid w:val="00496457"/>
    <w:rsid w:val="004968B5"/>
    <w:rsid w:val="004A0AE7"/>
    <w:rsid w:val="004A102A"/>
    <w:rsid w:val="004A1096"/>
    <w:rsid w:val="004A198F"/>
    <w:rsid w:val="004A1AEF"/>
    <w:rsid w:val="004A1E84"/>
    <w:rsid w:val="004A1EDA"/>
    <w:rsid w:val="004A2034"/>
    <w:rsid w:val="004A313B"/>
    <w:rsid w:val="004A380A"/>
    <w:rsid w:val="004A40BA"/>
    <w:rsid w:val="004A4377"/>
    <w:rsid w:val="004A4F71"/>
    <w:rsid w:val="004A52C6"/>
    <w:rsid w:val="004A52EF"/>
    <w:rsid w:val="004A6104"/>
    <w:rsid w:val="004A62CB"/>
    <w:rsid w:val="004A74C0"/>
    <w:rsid w:val="004B0078"/>
    <w:rsid w:val="004B029E"/>
    <w:rsid w:val="004B0510"/>
    <w:rsid w:val="004B0BE9"/>
    <w:rsid w:val="004B1BF6"/>
    <w:rsid w:val="004B1F6E"/>
    <w:rsid w:val="004B21DC"/>
    <w:rsid w:val="004B21F5"/>
    <w:rsid w:val="004B2FE0"/>
    <w:rsid w:val="004B3C0F"/>
    <w:rsid w:val="004B3C28"/>
    <w:rsid w:val="004B40BF"/>
    <w:rsid w:val="004B4CB2"/>
    <w:rsid w:val="004B4DE3"/>
    <w:rsid w:val="004B5AFD"/>
    <w:rsid w:val="004B65EB"/>
    <w:rsid w:val="004B6815"/>
    <w:rsid w:val="004B7B8F"/>
    <w:rsid w:val="004C0043"/>
    <w:rsid w:val="004C07C3"/>
    <w:rsid w:val="004C1297"/>
    <w:rsid w:val="004C28B0"/>
    <w:rsid w:val="004C480C"/>
    <w:rsid w:val="004C48BC"/>
    <w:rsid w:val="004C500F"/>
    <w:rsid w:val="004C5498"/>
    <w:rsid w:val="004C6C67"/>
    <w:rsid w:val="004C6FE1"/>
    <w:rsid w:val="004D14EF"/>
    <w:rsid w:val="004D1953"/>
    <w:rsid w:val="004D1A38"/>
    <w:rsid w:val="004D1C31"/>
    <w:rsid w:val="004D1CA7"/>
    <w:rsid w:val="004D205F"/>
    <w:rsid w:val="004D2486"/>
    <w:rsid w:val="004D2691"/>
    <w:rsid w:val="004D345F"/>
    <w:rsid w:val="004D39CF"/>
    <w:rsid w:val="004D4B1C"/>
    <w:rsid w:val="004D6701"/>
    <w:rsid w:val="004D688C"/>
    <w:rsid w:val="004D6C9B"/>
    <w:rsid w:val="004D7800"/>
    <w:rsid w:val="004E0563"/>
    <w:rsid w:val="004E0DFF"/>
    <w:rsid w:val="004E2DB8"/>
    <w:rsid w:val="004E37F4"/>
    <w:rsid w:val="004E4278"/>
    <w:rsid w:val="004E71A2"/>
    <w:rsid w:val="004E7725"/>
    <w:rsid w:val="004F00CC"/>
    <w:rsid w:val="004F0C08"/>
    <w:rsid w:val="004F2107"/>
    <w:rsid w:val="004F2748"/>
    <w:rsid w:val="004F40D7"/>
    <w:rsid w:val="004F4C9F"/>
    <w:rsid w:val="004F57D0"/>
    <w:rsid w:val="004F5C8F"/>
    <w:rsid w:val="004F6B21"/>
    <w:rsid w:val="004F6ECF"/>
    <w:rsid w:val="004F753D"/>
    <w:rsid w:val="005001A5"/>
    <w:rsid w:val="0050021F"/>
    <w:rsid w:val="00500704"/>
    <w:rsid w:val="00500FB3"/>
    <w:rsid w:val="00501DCB"/>
    <w:rsid w:val="00501F09"/>
    <w:rsid w:val="005026C6"/>
    <w:rsid w:val="00502FC1"/>
    <w:rsid w:val="005032A5"/>
    <w:rsid w:val="00503CE0"/>
    <w:rsid w:val="0050408C"/>
    <w:rsid w:val="005061F3"/>
    <w:rsid w:val="00507191"/>
    <w:rsid w:val="005100DC"/>
    <w:rsid w:val="00510F57"/>
    <w:rsid w:val="005133B6"/>
    <w:rsid w:val="0051349C"/>
    <w:rsid w:val="00513A45"/>
    <w:rsid w:val="00513EF3"/>
    <w:rsid w:val="00514C7C"/>
    <w:rsid w:val="00514E9D"/>
    <w:rsid w:val="005150F8"/>
    <w:rsid w:val="00515DF0"/>
    <w:rsid w:val="00515EC5"/>
    <w:rsid w:val="00516542"/>
    <w:rsid w:val="0051695B"/>
    <w:rsid w:val="00516CC2"/>
    <w:rsid w:val="0051781A"/>
    <w:rsid w:val="00517E48"/>
    <w:rsid w:val="005205BB"/>
    <w:rsid w:val="00520E4C"/>
    <w:rsid w:val="00520F3D"/>
    <w:rsid w:val="00521F2F"/>
    <w:rsid w:val="00521F8B"/>
    <w:rsid w:val="00522056"/>
    <w:rsid w:val="005221C3"/>
    <w:rsid w:val="005228C4"/>
    <w:rsid w:val="005233E6"/>
    <w:rsid w:val="005239D8"/>
    <w:rsid w:val="00524393"/>
    <w:rsid w:val="00524683"/>
    <w:rsid w:val="00524FFF"/>
    <w:rsid w:val="0052721D"/>
    <w:rsid w:val="00531777"/>
    <w:rsid w:val="00531B1B"/>
    <w:rsid w:val="0053204C"/>
    <w:rsid w:val="00532DF2"/>
    <w:rsid w:val="00533559"/>
    <w:rsid w:val="00535098"/>
    <w:rsid w:val="0053526D"/>
    <w:rsid w:val="005352E6"/>
    <w:rsid w:val="005374A4"/>
    <w:rsid w:val="005377DA"/>
    <w:rsid w:val="0054100F"/>
    <w:rsid w:val="00541B64"/>
    <w:rsid w:val="005425DA"/>
    <w:rsid w:val="00542874"/>
    <w:rsid w:val="00542E1C"/>
    <w:rsid w:val="00543112"/>
    <w:rsid w:val="00543FAC"/>
    <w:rsid w:val="0054467E"/>
    <w:rsid w:val="00544792"/>
    <w:rsid w:val="00545578"/>
    <w:rsid w:val="005456D1"/>
    <w:rsid w:val="00545AB9"/>
    <w:rsid w:val="00545C57"/>
    <w:rsid w:val="00547B1A"/>
    <w:rsid w:val="0055071B"/>
    <w:rsid w:val="0055102C"/>
    <w:rsid w:val="00551431"/>
    <w:rsid w:val="00551504"/>
    <w:rsid w:val="0055209C"/>
    <w:rsid w:val="0055258F"/>
    <w:rsid w:val="00552A71"/>
    <w:rsid w:val="00555EE4"/>
    <w:rsid w:val="00556365"/>
    <w:rsid w:val="00556719"/>
    <w:rsid w:val="00556EFA"/>
    <w:rsid w:val="00557CA8"/>
    <w:rsid w:val="005620EA"/>
    <w:rsid w:val="00562F3D"/>
    <w:rsid w:val="00563582"/>
    <w:rsid w:val="005635D8"/>
    <w:rsid w:val="00563C90"/>
    <w:rsid w:val="00564559"/>
    <w:rsid w:val="00567202"/>
    <w:rsid w:val="005677B1"/>
    <w:rsid w:val="00571288"/>
    <w:rsid w:val="0057233E"/>
    <w:rsid w:val="00572526"/>
    <w:rsid w:val="00572714"/>
    <w:rsid w:val="00572B9A"/>
    <w:rsid w:val="00573051"/>
    <w:rsid w:val="00573B4C"/>
    <w:rsid w:val="00573B8E"/>
    <w:rsid w:val="00573C8A"/>
    <w:rsid w:val="0057611E"/>
    <w:rsid w:val="00576D39"/>
    <w:rsid w:val="005800CA"/>
    <w:rsid w:val="005803BB"/>
    <w:rsid w:val="00580F37"/>
    <w:rsid w:val="005815B9"/>
    <w:rsid w:val="00581E14"/>
    <w:rsid w:val="00583884"/>
    <w:rsid w:val="00583C96"/>
    <w:rsid w:val="0058460B"/>
    <w:rsid w:val="00584848"/>
    <w:rsid w:val="00585810"/>
    <w:rsid w:val="0058612C"/>
    <w:rsid w:val="00587235"/>
    <w:rsid w:val="005876C8"/>
    <w:rsid w:val="0058782E"/>
    <w:rsid w:val="00587963"/>
    <w:rsid w:val="00590143"/>
    <w:rsid w:val="00590E03"/>
    <w:rsid w:val="0059131F"/>
    <w:rsid w:val="00591478"/>
    <w:rsid w:val="00591AB6"/>
    <w:rsid w:val="00592AC4"/>
    <w:rsid w:val="00592EC9"/>
    <w:rsid w:val="0059411F"/>
    <w:rsid w:val="005941C1"/>
    <w:rsid w:val="005946AD"/>
    <w:rsid w:val="00597696"/>
    <w:rsid w:val="00597BCB"/>
    <w:rsid w:val="00597CD9"/>
    <w:rsid w:val="005A16C2"/>
    <w:rsid w:val="005A29C3"/>
    <w:rsid w:val="005A2C3B"/>
    <w:rsid w:val="005A2D5B"/>
    <w:rsid w:val="005A34A2"/>
    <w:rsid w:val="005A4E57"/>
    <w:rsid w:val="005A5E24"/>
    <w:rsid w:val="005A5F3E"/>
    <w:rsid w:val="005A66A6"/>
    <w:rsid w:val="005A6EAB"/>
    <w:rsid w:val="005A716B"/>
    <w:rsid w:val="005A71A6"/>
    <w:rsid w:val="005A7215"/>
    <w:rsid w:val="005A790E"/>
    <w:rsid w:val="005A7FA1"/>
    <w:rsid w:val="005B1058"/>
    <w:rsid w:val="005B1B07"/>
    <w:rsid w:val="005B1C9B"/>
    <w:rsid w:val="005B1EBD"/>
    <w:rsid w:val="005B2292"/>
    <w:rsid w:val="005B2D1C"/>
    <w:rsid w:val="005B2DC6"/>
    <w:rsid w:val="005B4511"/>
    <w:rsid w:val="005B4575"/>
    <w:rsid w:val="005B4641"/>
    <w:rsid w:val="005B4CDA"/>
    <w:rsid w:val="005B50CC"/>
    <w:rsid w:val="005B7385"/>
    <w:rsid w:val="005C2CBA"/>
    <w:rsid w:val="005C2F71"/>
    <w:rsid w:val="005C4183"/>
    <w:rsid w:val="005C5592"/>
    <w:rsid w:val="005C626A"/>
    <w:rsid w:val="005C6E9A"/>
    <w:rsid w:val="005C7437"/>
    <w:rsid w:val="005C7C65"/>
    <w:rsid w:val="005C7DB8"/>
    <w:rsid w:val="005D1EB8"/>
    <w:rsid w:val="005D28B8"/>
    <w:rsid w:val="005D2ED8"/>
    <w:rsid w:val="005D32EC"/>
    <w:rsid w:val="005D6562"/>
    <w:rsid w:val="005D65A3"/>
    <w:rsid w:val="005D6909"/>
    <w:rsid w:val="005D6FB9"/>
    <w:rsid w:val="005D737E"/>
    <w:rsid w:val="005D73BE"/>
    <w:rsid w:val="005E032F"/>
    <w:rsid w:val="005E0EE4"/>
    <w:rsid w:val="005E2363"/>
    <w:rsid w:val="005E2EFD"/>
    <w:rsid w:val="005E38BA"/>
    <w:rsid w:val="005E3B26"/>
    <w:rsid w:val="005E402B"/>
    <w:rsid w:val="005E44BA"/>
    <w:rsid w:val="005E512F"/>
    <w:rsid w:val="005E55E9"/>
    <w:rsid w:val="005E6527"/>
    <w:rsid w:val="005E6C2D"/>
    <w:rsid w:val="005F05C4"/>
    <w:rsid w:val="005F1C6C"/>
    <w:rsid w:val="005F2006"/>
    <w:rsid w:val="005F20B0"/>
    <w:rsid w:val="005F2F4A"/>
    <w:rsid w:val="005F3499"/>
    <w:rsid w:val="005F363D"/>
    <w:rsid w:val="005F3B7F"/>
    <w:rsid w:val="005F467C"/>
    <w:rsid w:val="005F5676"/>
    <w:rsid w:val="005F5954"/>
    <w:rsid w:val="005F61A9"/>
    <w:rsid w:val="005F6A32"/>
    <w:rsid w:val="005F7079"/>
    <w:rsid w:val="006011B2"/>
    <w:rsid w:val="00601414"/>
    <w:rsid w:val="006023EC"/>
    <w:rsid w:val="006028E8"/>
    <w:rsid w:val="00602C91"/>
    <w:rsid w:val="00602CA6"/>
    <w:rsid w:val="00603264"/>
    <w:rsid w:val="00603692"/>
    <w:rsid w:val="00603E5F"/>
    <w:rsid w:val="006042CC"/>
    <w:rsid w:val="006045EB"/>
    <w:rsid w:val="006049CD"/>
    <w:rsid w:val="0060526B"/>
    <w:rsid w:val="0060547C"/>
    <w:rsid w:val="00606EF3"/>
    <w:rsid w:val="0061063B"/>
    <w:rsid w:val="006107A9"/>
    <w:rsid w:val="0061090F"/>
    <w:rsid w:val="00610E2E"/>
    <w:rsid w:val="0061149A"/>
    <w:rsid w:val="006142EE"/>
    <w:rsid w:val="006143F8"/>
    <w:rsid w:val="006145FA"/>
    <w:rsid w:val="00614723"/>
    <w:rsid w:val="00615728"/>
    <w:rsid w:val="006157DF"/>
    <w:rsid w:val="00616605"/>
    <w:rsid w:val="006167BA"/>
    <w:rsid w:val="00616B90"/>
    <w:rsid w:val="0062050F"/>
    <w:rsid w:val="00620D7F"/>
    <w:rsid w:val="00620FC6"/>
    <w:rsid w:val="0062109C"/>
    <w:rsid w:val="00621CD3"/>
    <w:rsid w:val="00621EA7"/>
    <w:rsid w:val="00621F9A"/>
    <w:rsid w:val="00622185"/>
    <w:rsid w:val="006231B4"/>
    <w:rsid w:val="006234C1"/>
    <w:rsid w:val="00624150"/>
    <w:rsid w:val="0062471C"/>
    <w:rsid w:val="00625786"/>
    <w:rsid w:val="00626873"/>
    <w:rsid w:val="00626CA2"/>
    <w:rsid w:val="00627CEC"/>
    <w:rsid w:val="00630A13"/>
    <w:rsid w:val="0063170F"/>
    <w:rsid w:val="006319C0"/>
    <w:rsid w:val="00632C1A"/>
    <w:rsid w:val="006334D8"/>
    <w:rsid w:val="00633B7B"/>
    <w:rsid w:val="006343A5"/>
    <w:rsid w:val="006348D2"/>
    <w:rsid w:val="0063558A"/>
    <w:rsid w:val="006361C9"/>
    <w:rsid w:val="006361D0"/>
    <w:rsid w:val="00636B35"/>
    <w:rsid w:val="006374C7"/>
    <w:rsid w:val="0064004E"/>
    <w:rsid w:val="0064012C"/>
    <w:rsid w:val="00640C93"/>
    <w:rsid w:val="00641CE1"/>
    <w:rsid w:val="00641DAF"/>
    <w:rsid w:val="00642360"/>
    <w:rsid w:val="00642998"/>
    <w:rsid w:val="0064346B"/>
    <w:rsid w:val="00645082"/>
    <w:rsid w:val="00645C70"/>
    <w:rsid w:val="00646A8D"/>
    <w:rsid w:val="00646ECD"/>
    <w:rsid w:val="00647322"/>
    <w:rsid w:val="00647BE6"/>
    <w:rsid w:val="00650784"/>
    <w:rsid w:val="00650EFD"/>
    <w:rsid w:val="0065183A"/>
    <w:rsid w:val="00652569"/>
    <w:rsid w:val="00653014"/>
    <w:rsid w:val="006537C9"/>
    <w:rsid w:val="00653AF6"/>
    <w:rsid w:val="0065560F"/>
    <w:rsid w:val="006566F8"/>
    <w:rsid w:val="00657783"/>
    <w:rsid w:val="0066112A"/>
    <w:rsid w:val="0066337C"/>
    <w:rsid w:val="00663B33"/>
    <w:rsid w:val="00663D0D"/>
    <w:rsid w:val="006661F0"/>
    <w:rsid w:val="00666ECF"/>
    <w:rsid w:val="00667049"/>
    <w:rsid w:val="00667703"/>
    <w:rsid w:val="006677F1"/>
    <w:rsid w:val="00670301"/>
    <w:rsid w:val="006709DC"/>
    <w:rsid w:val="0067182F"/>
    <w:rsid w:val="0067220A"/>
    <w:rsid w:val="006725C8"/>
    <w:rsid w:val="006726FB"/>
    <w:rsid w:val="0067317E"/>
    <w:rsid w:val="00673193"/>
    <w:rsid w:val="0067389F"/>
    <w:rsid w:val="006738C3"/>
    <w:rsid w:val="006742F4"/>
    <w:rsid w:val="00674670"/>
    <w:rsid w:val="00676290"/>
    <w:rsid w:val="00676D04"/>
    <w:rsid w:val="00676D2E"/>
    <w:rsid w:val="00676F72"/>
    <w:rsid w:val="00677001"/>
    <w:rsid w:val="006776CE"/>
    <w:rsid w:val="00677DDF"/>
    <w:rsid w:val="00677E0C"/>
    <w:rsid w:val="00677E97"/>
    <w:rsid w:val="0068104C"/>
    <w:rsid w:val="006810BE"/>
    <w:rsid w:val="00681911"/>
    <w:rsid w:val="0068195C"/>
    <w:rsid w:val="00681B88"/>
    <w:rsid w:val="00681FC3"/>
    <w:rsid w:val="00682446"/>
    <w:rsid w:val="00682FA1"/>
    <w:rsid w:val="00683629"/>
    <w:rsid w:val="00684A7E"/>
    <w:rsid w:val="00685BDE"/>
    <w:rsid w:val="006860A3"/>
    <w:rsid w:val="00687152"/>
    <w:rsid w:val="006871BC"/>
    <w:rsid w:val="0068799B"/>
    <w:rsid w:val="00690039"/>
    <w:rsid w:val="00691037"/>
    <w:rsid w:val="006910EF"/>
    <w:rsid w:val="006914EC"/>
    <w:rsid w:val="006921A1"/>
    <w:rsid w:val="00692C2B"/>
    <w:rsid w:val="0069331D"/>
    <w:rsid w:val="00693A36"/>
    <w:rsid w:val="00696B23"/>
    <w:rsid w:val="0069773F"/>
    <w:rsid w:val="00697831"/>
    <w:rsid w:val="006A17F9"/>
    <w:rsid w:val="006A18CE"/>
    <w:rsid w:val="006A2443"/>
    <w:rsid w:val="006A3469"/>
    <w:rsid w:val="006A3588"/>
    <w:rsid w:val="006A3FE5"/>
    <w:rsid w:val="006A42DB"/>
    <w:rsid w:val="006A4DC8"/>
    <w:rsid w:val="006A6011"/>
    <w:rsid w:val="006A6544"/>
    <w:rsid w:val="006A6833"/>
    <w:rsid w:val="006A6F73"/>
    <w:rsid w:val="006A6FE8"/>
    <w:rsid w:val="006A717C"/>
    <w:rsid w:val="006A7393"/>
    <w:rsid w:val="006A74EE"/>
    <w:rsid w:val="006A7DFE"/>
    <w:rsid w:val="006B012A"/>
    <w:rsid w:val="006B0E0C"/>
    <w:rsid w:val="006B1925"/>
    <w:rsid w:val="006B1BBB"/>
    <w:rsid w:val="006B31CA"/>
    <w:rsid w:val="006B3201"/>
    <w:rsid w:val="006B378A"/>
    <w:rsid w:val="006B39C3"/>
    <w:rsid w:val="006B3A0E"/>
    <w:rsid w:val="006B4A9D"/>
    <w:rsid w:val="006B5EEA"/>
    <w:rsid w:val="006B68D2"/>
    <w:rsid w:val="006B6EF9"/>
    <w:rsid w:val="006B7810"/>
    <w:rsid w:val="006C04E4"/>
    <w:rsid w:val="006C087D"/>
    <w:rsid w:val="006C09BF"/>
    <w:rsid w:val="006C46FE"/>
    <w:rsid w:val="006C509F"/>
    <w:rsid w:val="006C5167"/>
    <w:rsid w:val="006C5885"/>
    <w:rsid w:val="006C60AA"/>
    <w:rsid w:val="006C62EB"/>
    <w:rsid w:val="006C681D"/>
    <w:rsid w:val="006C7CE0"/>
    <w:rsid w:val="006C7ECA"/>
    <w:rsid w:val="006D032E"/>
    <w:rsid w:val="006D061F"/>
    <w:rsid w:val="006D17FA"/>
    <w:rsid w:val="006D3002"/>
    <w:rsid w:val="006D676D"/>
    <w:rsid w:val="006E04B6"/>
    <w:rsid w:val="006E05FE"/>
    <w:rsid w:val="006E063F"/>
    <w:rsid w:val="006E0807"/>
    <w:rsid w:val="006E0A92"/>
    <w:rsid w:val="006E1F1F"/>
    <w:rsid w:val="006E27F9"/>
    <w:rsid w:val="006E318F"/>
    <w:rsid w:val="006E39DD"/>
    <w:rsid w:val="006E5031"/>
    <w:rsid w:val="006E61A1"/>
    <w:rsid w:val="006E64A7"/>
    <w:rsid w:val="006E6519"/>
    <w:rsid w:val="006E67BD"/>
    <w:rsid w:val="006E68EF"/>
    <w:rsid w:val="006E6A1B"/>
    <w:rsid w:val="006E6AF3"/>
    <w:rsid w:val="006F01A4"/>
    <w:rsid w:val="006F1A10"/>
    <w:rsid w:val="006F1C40"/>
    <w:rsid w:val="006F1CA0"/>
    <w:rsid w:val="006F1E51"/>
    <w:rsid w:val="006F1FDC"/>
    <w:rsid w:val="006F206C"/>
    <w:rsid w:val="006F2242"/>
    <w:rsid w:val="006F3527"/>
    <w:rsid w:val="006F36F6"/>
    <w:rsid w:val="006F3704"/>
    <w:rsid w:val="006F37F7"/>
    <w:rsid w:val="006F425B"/>
    <w:rsid w:val="006F6172"/>
    <w:rsid w:val="006F7053"/>
    <w:rsid w:val="006F7064"/>
    <w:rsid w:val="006F7380"/>
    <w:rsid w:val="006F7F5F"/>
    <w:rsid w:val="007000B5"/>
    <w:rsid w:val="00700822"/>
    <w:rsid w:val="00700837"/>
    <w:rsid w:val="007008B0"/>
    <w:rsid w:val="00700B85"/>
    <w:rsid w:val="00700FEA"/>
    <w:rsid w:val="0070166A"/>
    <w:rsid w:val="00701EDD"/>
    <w:rsid w:val="007037A0"/>
    <w:rsid w:val="00704618"/>
    <w:rsid w:val="0070478E"/>
    <w:rsid w:val="007049AB"/>
    <w:rsid w:val="00704D13"/>
    <w:rsid w:val="00704E0F"/>
    <w:rsid w:val="00704FE3"/>
    <w:rsid w:val="007050D0"/>
    <w:rsid w:val="00705F5D"/>
    <w:rsid w:val="00706490"/>
    <w:rsid w:val="007069C6"/>
    <w:rsid w:val="00706CCB"/>
    <w:rsid w:val="00706D00"/>
    <w:rsid w:val="00707D72"/>
    <w:rsid w:val="00710C84"/>
    <w:rsid w:val="007110DC"/>
    <w:rsid w:val="007121A6"/>
    <w:rsid w:val="007129A4"/>
    <w:rsid w:val="00712E9B"/>
    <w:rsid w:val="00713EE8"/>
    <w:rsid w:val="007142E0"/>
    <w:rsid w:val="00714505"/>
    <w:rsid w:val="00714B4A"/>
    <w:rsid w:val="00715877"/>
    <w:rsid w:val="00715C05"/>
    <w:rsid w:val="00715CD7"/>
    <w:rsid w:val="00715F90"/>
    <w:rsid w:val="00716115"/>
    <w:rsid w:val="00717C9E"/>
    <w:rsid w:val="007204BA"/>
    <w:rsid w:val="007210C6"/>
    <w:rsid w:val="007222FA"/>
    <w:rsid w:val="00722301"/>
    <w:rsid w:val="00723B64"/>
    <w:rsid w:val="00723D15"/>
    <w:rsid w:val="00724D19"/>
    <w:rsid w:val="00725AB5"/>
    <w:rsid w:val="00725D8D"/>
    <w:rsid w:val="00727CFD"/>
    <w:rsid w:val="007302D8"/>
    <w:rsid w:val="0073049B"/>
    <w:rsid w:val="007304D8"/>
    <w:rsid w:val="00731387"/>
    <w:rsid w:val="00732180"/>
    <w:rsid w:val="007325EB"/>
    <w:rsid w:val="00732A3F"/>
    <w:rsid w:val="00732ABA"/>
    <w:rsid w:val="00733214"/>
    <w:rsid w:val="00733C52"/>
    <w:rsid w:val="00734598"/>
    <w:rsid w:val="00735510"/>
    <w:rsid w:val="00736066"/>
    <w:rsid w:val="00736948"/>
    <w:rsid w:val="00736C4F"/>
    <w:rsid w:val="00737A3B"/>
    <w:rsid w:val="00737E7B"/>
    <w:rsid w:val="00740E60"/>
    <w:rsid w:val="0074101C"/>
    <w:rsid w:val="007416AA"/>
    <w:rsid w:val="00741CA4"/>
    <w:rsid w:val="00741EB2"/>
    <w:rsid w:val="007426AE"/>
    <w:rsid w:val="007431B8"/>
    <w:rsid w:val="00744E53"/>
    <w:rsid w:val="007452BE"/>
    <w:rsid w:val="00746186"/>
    <w:rsid w:val="00746571"/>
    <w:rsid w:val="00746DBB"/>
    <w:rsid w:val="00747C20"/>
    <w:rsid w:val="00750029"/>
    <w:rsid w:val="00750C0C"/>
    <w:rsid w:val="00750EB1"/>
    <w:rsid w:val="00751D1F"/>
    <w:rsid w:val="00751D8B"/>
    <w:rsid w:val="007530CD"/>
    <w:rsid w:val="0075349F"/>
    <w:rsid w:val="00753550"/>
    <w:rsid w:val="0075512F"/>
    <w:rsid w:val="007552DE"/>
    <w:rsid w:val="007562F1"/>
    <w:rsid w:val="00761B18"/>
    <w:rsid w:val="00761B8D"/>
    <w:rsid w:val="00762501"/>
    <w:rsid w:val="007630D3"/>
    <w:rsid w:val="0076334E"/>
    <w:rsid w:val="0076409F"/>
    <w:rsid w:val="00764642"/>
    <w:rsid w:val="00764839"/>
    <w:rsid w:val="00764A25"/>
    <w:rsid w:val="00764AD3"/>
    <w:rsid w:val="00764C0D"/>
    <w:rsid w:val="00764C39"/>
    <w:rsid w:val="00765929"/>
    <w:rsid w:val="007669FB"/>
    <w:rsid w:val="00767B71"/>
    <w:rsid w:val="00767FD9"/>
    <w:rsid w:val="0077013B"/>
    <w:rsid w:val="00771F82"/>
    <w:rsid w:val="007726AD"/>
    <w:rsid w:val="007727D5"/>
    <w:rsid w:val="00772E40"/>
    <w:rsid w:val="00773B89"/>
    <w:rsid w:val="007746DD"/>
    <w:rsid w:val="00775353"/>
    <w:rsid w:val="007753D4"/>
    <w:rsid w:val="007754AA"/>
    <w:rsid w:val="00775676"/>
    <w:rsid w:val="00775C07"/>
    <w:rsid w:val="00776C91"/>
    <w:rsid w:val="0078030F"/>
    <w:rsid w:val="007824F7"/>
    <w:rsid w:val="007831D1"/>
    <w:rsid w:val="00783C14"/>
    <w:rsid w:val="00783F3A"/>
    <w:rsid w:val="00783FB5"/>
    <w:rsid w:val="00784991"/>
    <w:rsid w:val="007854C9"/>
    <w:rsid w:val="00786AC3"/>
    <w:rsid w:val="00786C07"/>
    <w:rsid w:val="00786EC6"/>
    <w:rsid w:val="00787FB2"/>
    <w:rsid w:val="00790E3C"/>
    <w:rsid w:val="00790EC1"/>
    <w:rsid w:val="00791E5F"/>
    <w:rsid w:val="00792230"/>
    <w:rsid w:val="007924E8"/>
    <w:rsid w:val="0079300E"/>
    <w:rsid w:val="0079310B"/>
    <w:rsid w:val="00793590"/>
    <w:rsid w:val="00793953"/>
    <w:rsid w:val="00794C7A"/>
    <w:rsid w:val="0079551D"/>
    <w:rsid w:val="00795BFC"/>
    <w:rsid w:val="007968E6"/>
    <w:rsid w:val="00796971"/>
    <w:rsid w:val="00797420"/>
    <w:rsid w:val="00797958"/>
    <w:rsid w:val="00797DB6"/>
    <w:rsid w:val="007A0488"/>
    <w:rsid w:val="007A049E"/>
    <w:rsid w:val="007A1B37"/>
    <w:rsid w:val="007A245D"/>
    <w:rsid w:val="007A2607"/>
    <w:rsid w:val="007A3BC6"/>
    <w:rsid w:val="007A4038"/>
    <w:rsid w:val="007A405A"/>
    <w:rsid w:val="007A444B"/>
    <w:rsid w:val="007A72E4"/>
    <w:rsid w:val="007A7A43"/>
    <w:rsid w:val="007B0110"/>
    <w:rsid w:val="007B0D30"/>
    <w:rsid w:val="007B0D73"/>
    <w:rsid w:val="007B0DB0"/>
    <w:rsid w:val="007B11DA"/>
    <w:rsid w:val="007B372F"/>
    <w:rsid w:val="007B4D84"/>
    <w:rsid w:val="007B5961"/>
    <w:rsid w:val="007B5FDB"/>
    <w:rsid w:val="007B6C3F"/>
    <w:rsid w:val="007B794A"/>
    <w:rsid w:val="007B7A9D"/>
    <w:rsid w:val="007C0425"/>
    <w:rsid w:val="007C0931"/>
    <w:rsid w:val="007C0BE1"/>
    <w:rsid w:val="007C18E5"/>
    <w:rsid w:val="007C3C86"/>
    <w:rsid w:val="007C409C"/>
    <w:rsid w:val="007C425D"/>
    <w:rsid w:val="007C4D14"/>
    <w:rsid w:val="007C6143"/>
    <w:rsid w:val="007C684F"/>
    <w:rsid w:val="007C6BF3"/>
    <w:rsid w:val="007C6F61"/>
    <w:rsid w:val="007C720C"/>
    <w:rsid w:val="007D09FB"/>
    <w:rsid w:val="007D1482"/>
    <w:rsid w:val="007D16B7"/>
    <w:rsid w:val="007D1EA0"/>
    <w:rsid w:val="007D2335"/>
    <w:rsid w:val="007D2B07"/>
    <w:rsid w:val="007D2DC1"/>
    <w:rsid w:val="007D4068"/>
    <w:rsid w:val="007D520C"/>
    <w:rsid w:val="007D603E"/>
    <w:rsid w:val="007D6526"/>
    <w:rsid w:val="007E01EB"/>
    <w:rsid w:val="007E02CF"/>
    <w:rsid w:val="007E117A"/>
    <w:rsid w:val="007E14A2"/>
    <w:rsid w:val="007E3371"/>
    <w:rsid w:val="007E33F6"/>
    <w:rsid w:val="007E3934"/>
    <w:rsid w:val="007E4C14"/>
    <w:rsid w:val="007E5403"/>
    <w:rsid w:val="007E648F"/>
    <w:rsid w:val="007E763C"/>
    <w:rsid w:val="007E7963"/>
    <w:rsid w:val="007F02B5"/>
    <w:rsid w:val="007F1801"/>
    <w:rsid w:val="007F2330"/>
    <w:rsid w:val="007F252D"/>
    <w:rsid w:val="007F35B5"/>
    <w:rsid w:val="007F3B33"/>
    <w:rsid w:val="007F3F68"/>
    <w:rsid w:val="007F4218"/>
    <w:rsid w:val="007F43F5"/>
    <w:rsid w:val="007F5D22"/>
    <w:rsid w:val="007F6178"/>
    <w:rsid w:val="007F6274"/>
    <w:rsid w:val="007F6BD0"/>
    <w:rsid w:val="008003CE"/>
    <w:rsid w:val="0080127D"/>
    <w:rsid w:val="00801A30"/>
    <w:rsid w:val="00803016"/>
    <w:rsid w:val="00803FB4"/>
    <w:rsid w:val="008044A1"/>
    <w:rsid w:val="008046C6"/>
    <w:rsid w:val="00805C43"/>
    <w:rsid w:val="00805FE5"/>
    <w:rsid w:val="008103D2"/>
    <w:rsid w:val="00811940"/>
    <w:rsid w:val="00812C97"/>
    <w:rsid w:val="0081328A"/>
    <w:rsid w:val="008135B2"/>
    <w:rsid w:val="0081450E"/>
    <w:rsid w:val="008146D4"/>
    <w:rsid w:val="00814FEB"/>
    <w:rsid w:val="0081611D"/>
    <w:rsid w:val="00816A24"/>
    <w:rsid w:val="0081798C"/>
    <w:rsid w:val="0082019A"/>
    <w:rsid w:val="008214D6"/>
    <w:rsid w:val="00822FC5"/>
    <w:rsid w:val="00823376"/>
    <w:rsid w:val="008233F1"/>
    <w:rsid w:val="00823E68"/>
    <w:rsid w:val="0082504E"/>
    <w:rsid w:val="00825367"/>
    <w:rsid w:val="00825B71"/>
    <w:rsid w:val="0082708B"/>
    <w:rsid w:val="008273B3"/>
    <w:rsid w:val="00827B0F"/>
    <w:rsid w:val="00827F5E"/>
    <w:rsid w:val="00827FB4"/>
    <w:rsid w:val="0083069B"/>
    <w:rsid w:val="00830B17"/>
    <w:rsid w:val="00831A8E"/>
    <w:rsid w:val="00831AEA"/>
    <w:rsid w:val="00831C64"/>
    <w:rsid w:val="00832858"/>
    <w:rsid w:val="008337D0"/>
    <w:rsid w:val="00833AE6"/>
    <w:rsid w:val="00833EB7"/>
    <w:rsid w:val="00834FA9"/>
    <w:rsid w:val="0083512D"/>
    <w:rsid w:val="00835384"/>
    <w:rsid w:val="0083553E"/>
    <w:rsid w:val="00835ACC"/>
    <w:rsid w:val="0083664D"/>
    <w:rsid w:val="008401CA"/>
    <w:rsid w:val="00840260"/>
    <w:rsid w:val="00840AC2"/>
    <w:rsid w:val="00840B22"/>
    <w:rsid w:val="00840CEF"/>
    <w:rsid w:val="00842BAD"/>
    <w:rsid w:val="00843037"/>
    <w:rsid w:val="00843515"/>
    <w:rsid w:val="00843A6B"/>
    <w:rsid w:val="00843B43"/>
    <w:rsid w:val="00843DBE"/>
    <w:rsid w:val="008444E4"/>
    <w:rsid w:val="00844F0C"/>
    <w:rsid w:val="0084586E"/>
    <w:rsid w:val="008469E9"/>
    <w:rsid w:val="008474C1"/>
    <w:rsid w:val="008501D0"/>
    <w:rsid w:val="00850A08"/>
    <w:rsid w:val="00850AF1"/>
    <w:rsid w:val="008512D7"/>
    <w:rsid w:val="008517B1"/>
    <w:rsid w:val="00851A63"/>
    <w:rsid w:val="00851BCB"/>
    <w:rsid w:val="00851D79"/>
    <w:rsid w:val="0085276A"/>
    <w:rsid w:val="00853A9B"/>
    <w:rsid w:val="00853F7B"/>
    <w:rsid w:val="00853F8E"/>
    <w:rsid w:val="00854C96"/>
    <w:rsid w:val="008563C7"/>
    <w:rsid w:val="00856BAC"/>
    <w:rsid w:val="00860A97"/>
    <w:rsid w:val="00860F06"/>
    <w:rsid w:val="008646FE"/>
    <w:rsid w:val="00865215"/>
    <w:rsid w:val="0086614E"/>
    <w:rsid w:val="0086695B"/>
    <w:rsid w:val="00866D61"/>
    <w:rsid w:val="0086790E"/>
    <w:rsid w:val="008733C6"/>
    <w:rsid w:val="00874A45"/>
    <w:rsid w:val="00875BF3"/>
    <w:rsid w:val="00877B42"/>
    <w:rsid w:val="00877CBE"/>
    <w:rsid w:val="00880D0F"/>
    <w:rsid w:val="008812D9"/>
    <w:rsid w:val="00881692"/>
    <w:rsid w:val="00881E44"/>
    <w:rsid w:val="00882AF3"/>
    <w:rsid w:val="00882CCC"/>
    <w:rsid w:val="00883158"/>
    <w:rsid w:val="00884592"/>
    <w:rsid w:val="00884DD0"/>
    <w:rsid w:val="00885F65"/>
    <w:rsid w:val="008865B5"/>
    <w:rsid w:val="00887F01"/>
    <w:rsid w:val="00891B53"/>
    <w:rsid w:val="0089339B"/>
    <w:rsid w:val="0089342B"/>
    <w:rsid w:val="00894037"/>
    <w:rsid w:val="00894D77"/>
    <w:rsid w:val="008A023A"/>
    <w:rsid w:val="008A06AB"/>
    <w:rsid w:val="008A0B6C"/>
    <w:rsid w:val="008A103A"/>
    <w:rsid w:val="008A1D2E"/>
    <w:rsid w:val="008A2209"/>
    <w:rsid w:val="008A374E"/>
    <w:rsid w:val="008A3EC0"/>
    <w:rsid w:val="008A44E0"/>
    <w:rsid w:val="008A47BA"/>
    <w:rsid w:val="008A4C64"/>
    <w:rsid w:val="008A561F"/>
    <w:rsid w:val="008A5FAF"/>
    <w:rsid w:val="008A6314"/>
    <w:rsid w:val="008A79A0"/>
    <w:rsid w:val="008B03F5"/>
    <w:rsid w:val="008B1167"/>
    <w:rsid w:val="008B2F00"/>
    <w:rsid w:val="008B312C"/>
    <w:rsid w:val="008B3B18"/>
    <w:rsid w:val="008B4539"/>
    <w:rsid w:val="008B4EAF"/>
    <w:rsid w:val="008B51FF"/>
    <w:rsid w:val="008B56D8"/>
    <w:rsid w:val="008B59AA"/>
    <w:rsid w:val="008B5DA9"/>
    <w:rsid w:val="008B6A45"/>
    <w:rsid w:val="008B6EAC"/>
    <w:rsid w:val="008B757A"/>
    <w:rsid w:val="008B7E76"/>
    <w:rsid w:val="008C1292"/>
    <w:rsid w:val="008C174B"/>
    <w:rsid w:val="008C1FB4"/>
    <w:rsid w:val="008C2F34"/>
    <w:rsid w:val="008C2F91"/>
    <w:rsid w:val="008C40AA"/>
    <w:rsid w:val="008C42BB"/>
    <w:rsid w:val="008C530D"/>
    <w:rsid w:val="008C5DFD"/>
    <w:rsid w:val="008C5E62"/>
    <w:rsid w:val="008C6812"/>
    <w:rsid w:val="008C7287"/>
    <w:rsid w:val="008D05B4"/>
    <w:rsid w:val="008D0A05"/>
    <w:rsid w:val="008D1928"/>
    <w:rsid w:val="008D1D39"/>
    <w:rsid w:val="008D2801"/>
    <w:rsid w:val="008D28B4"/>
    <w:rsid w:val="008D311B"/>
    <w:rsid w:val="008D3892"/>
    <w:rsid w:val="008D427C"/>
    <w:rsid w:val="008D4B93"/>
    <w:rsid w:val="008D6594"/>
    <w:rsid w:val="008D6739"/>
    <w:rsid w:val="008D7301"/>
    <w:rsid w:val="008D7332"/>
    <w:rsid w:val="008E0B96"/>
    <w:rsid w:val="008E0DC3"/>
    <w:rsid w:val="008E180E"/>
    <w:rsid w:val="008E18EA"/>
    <w:rsid w:val="008E23F6"/>
    <w:rsid w:val="008E2699"/>
    <w:rsid w:val="008E269B"/>
    <w:rsid w:val="008E3C11"/>
    <w:rsid w:val="008E3C6C"/>
    <w:rsid w:val="008E445D"/>
    <w:rsid w:val="008E4737"/>
    <w:rsid w:val="008E47B2"/>
    <w:rsid w:val="008E4F4A"/>
    <w:rsid w:val="008E61BD"/>
    <w:rsid w:val="008E7BF7"/>
    <w:rsid w:val="008F00F4"/>
    <w:rsid w:val="008F1446"/>
    <w:rsid w:val="008F1485"/>
    <w:rsid w:val="008F20C1"/>
    <w:rsid w:val="008F2FAC"/>
    <w:rsid w:val="008F4823"/>
    <w:rsid w:val="008F53E6"/>
    <w:rsid w:val="008F5F28"/>
    <w:rsid w:val="008F699E"/>
    <w:rsid w:val="008F76D8"/>
    <w:rsid w:val="008F7D58"/>
    <w:rsid w:val="00900A20"/>
    <w:rsid w:val="00902179"/>
    <w:rsid w:val="009024B9"/>
    <w:rsid w:val="009025FE"/>
    <w:rsid w:val="00902D5F"/>
    <w:rsid w:val="009034ED"/>
    <w:rsid w:val="00903A89"/>
    <w:rsid w:val="0090436D"/>
    <w:rsid w:val="00904CB6"/>
    <w:rsid w:val="00905D21"/>
    <w:rsid w:val="0090795C"/>
    <w:rsid w:val="00907F5A"/>
    <w:rsid w:val="009103AF"/>
    <w:rsid w:val="00911418"/>
    <w:rsid w:val="009116B2"/>
    <w:rsid w:val="009128F8"/>
    <w:rsid w:val="00912A10"/>
    <w:rsid w:val="0091336B"/>
    <w:rsid w:val="00914495"/>
    <w:rsid w:val="00914593"/>
    <w:rsid w:val="00914879"/>
    <w:rsid w:val="00915003"/>
    <w:rsid w:val="009150B0"/>
    <w:rsid w:val="00915696"/>
    <w:rsid w:val="00916130"/>
    <w:rsid w:val="009165EC"/>
    <w:rsid w:val="00916E64"/>
    <w:rsid w:val="009233CA"/>
    <w:rsid w:val="00923F70"/>
    <w:rsid w:val="00925305"/>
    <w:rsid w:val="0092549E"/>
    <w:rsid w:val="00926517"/>
    <w:rsid w:val="00926747"/>
    <w:rsid w:val="00926C9F"/>
    <w:rsid w:val="0092705C"/>
    <w:rsid w:val="00927F99"/>
    <w:rsid w:val="00927FE6"/>
    <w:rsid w:val="00931505"/>
    <w:rsid w:val="00931EC4"/>
    <w:rsid w:val="00932583"/>
    <w:rsid w:val="00932D9F"/>
    <w:rsid w:val="00932F1A"/>
    <w:rsid w:val="0093330E"/>
    <w:rsid w:val="0093335B"/>
    <w:rsid w:val="00933549"/>
    <w:rsid w:val="00934A59"/>
    <w:rsid w:val="00935595"/>
    <w:rsid w:val="009358EB"/>
    <w:rsid w:val="00935A95"/>
    <w:rsid w:val="009361EF"/>
    <w:rsid w:val="0093712D"/>
    <w:rsid w:val="0093781D"/>
    <w:rsid w:val="0094182D"/>
    <w:rsid w:val="00941CFE"/>
    <w:rsid w:val="009422EE"/>
    <w:rsid w:val="00942474"/>
    <w:rsid w:val="00942716"/>
    <w:rsid w:val="00943301"/>
    <w:rsid w:val="00943334"/>
    <w:rsid w:val="009434A0"/>
    <w:rsid w:val="00943DE8"/>
    <w:rsid w:val="00944C02"/>
    <w:rsid w:val="0094647A"/>
    <w:rsid w:val="009469B0"/>
    <w:rsid w:val="00946AA3"/>
    <w:rsid w:val="00946D22"/>
    <w:rsid w:val="0094798F"/>
    <w:rsid w:val="00950187"/>
    <w:rsid w:val="00952584"/>
    <w:rsid w:val="00952665"/>
    <w:rsid w:val="00952B8A"/>
    <w:rsid w:val="00952BF8"/>
    <w:rsid w:val="00953644"/>
    <w:rsid w:val="00953C6B"/>
    <w:rsid w:val="009564A1"/>
    <w:rsid w:val="00956646"/>
    <w:rsid w:val="00956A4E"/>
    <w:rsid w:val="00956E6C"/>
    <w:rsid w:val="0095729D"/>
    <w:rsid w:val="009574A3"/>
    <w:rsid w:val="009605A3"/>
    <w:rsid w:val="00960792"/>
    <w:rsid w:val="00960DA4"/>
    <w:rsid w:val="00961C66"/>
    <w:rsid w:val="00962981"/>
    <w:rsid w:val="00963C6E"/>
    <w:rsid w:val="00963CFC"/>
    <w:rsid w:val="009642E9"/>
    <w:rsid w:val="00966773"/>
    <w:rsid w:val="0096718E"/>
    <w:rsid w:val="00967A90"/>
    <w:rsid w:val="00967AE2"/>
    <w:rsid w:val="00970438"/>
    <w:rsid w:val="009713B4"/>
    <w:rsid w:val="00971A79"/>
    <w:rsid w:val="009720CA"/>
    <w:rsid w:val="0097218F"/>
    <w:rsid w:val="00972D52"/>
    <w:rsid w:val="00972FF0"/>
    <w:rsid w:val="009737C9"/>
    <w:rsid w:val="00973E8F"/>
    <w:rsid w:val="00974A67"/>
    <w:rsid w:val="00974FD3"/>
    <w:rsid w:val="0097521A"/>
    <w:rsid w:val="00975345"/>
    <w:rsid w:val="009753F8"/>
    <w:rsid w:val="00975769"/>
    <w:rsid w:val="00975C39"/>
    <w:rsid w:val="00976A7E"/>
    <w:rsid w:val="0097747D"/>
    <w:rsid w:val="00977F73"/>
    <w:rsid w:val="00980DA4"/>
    <w:rsid w:val="00981525"/>
    <w:rsid w:val="0098189F"/>
    <w:rsid w:val="00981918"/>
    <w:rsid w:val="00981B60"/>
    <w:rsid w:val="009821D7"/>
    <w:rsid w:val="00982734"/>
    <w:rsid w:val="00982854"/>
    <w:rsid w:val="009843E7"/>
    <w:rsid w:val="00984663"/>
    <w:rsid w:val="009856E9"/>
    <w:rsid w:val="00985ED8"/>
    <w:rsid w:val="00985F05"/>
    <w:rsid w:val="009868F3"/>
    <w:rsid w:val="009869BC"/>
    <w:rsid w:val="009875BF"/>
    <w:rsid w:val="00987DFA"/>
    <w:rsid w:val="009908E9"/>
    <w:rsid w:val="00991278"/>
    <w:rsid w:val="00991358"/>
    <w:rsid w:val="00991491"/>
    <w:rsid w:val="0099277D"/>
    <w:rsid w:val="00992C05"/>
    <w:rsid w:val="00992E3C"/>
    <w:rsid w:val="00993C59"/>
    <w:rsid w:val="00993CA9"/>
    <w:rsid w:val="00993F48"/>
    <w:rsid w:val="0099446F"/>
    <w:rsid w:val="009956CB"/>
    <w:rsid w:val="00995985"/>
    <w:rsid w:val="00996815"/>
    <w:rsid w:val="00997224"/>
    <w:rsid w:val="00997969"/>
    <w:rsid w:val="009A053C"/>
    <w:rsid w:val="009A0AAE"/>
    <w:rsid w:val="009A0E40"/>
    <w:rsid w:val="009A2BF4"/>
    <w:rsid w:val="009A30EF"/>
    <w:rsid w:val="009A318C"/>
    <w:rsid w:val="009A385A"/>
    <w:rsid w:val="009A3DF4"/>
    <w:rsid w:val="009A4136"/>
    <w:rsid w:val="009A46B3"/>
    <w:rsid w:val="009A4A11"/>
    <w:rsid w:val="009A4ED9"/>
    <w:rsid w:val="009A5CDD"/>
    <w:rsid w:val="009A64FA"/>
    <w:rsid w:val="009A6F6C"/>
    <w:rsid w:val="009A781B"/>
    <w:rsid w:val="009A7F61"/>
    <w:rsid w:val="009B08DB"/>
    <w:rsid w:val="009B10E9"/>
    <w:rsid w:val="009B25F8"/>
    <w:rsid w:val="009B2F73"/>
    <w:rsid w:val="009B3614"/>
    <w:rsid w:val="009B5250"/>
    <w:rsid w:val="009B622D"/>
    <w:rsid w:val="009B624A"/>
    <w:rsid w:val="009B6A1E"/>
    <w:rsid w:val="009B6EBB"/>
    <w:rsid w:val="009B72CD"/>
    <w:rsid w:val="009B7D72"/>
    <w:rsid w:val="009B7EC3"/>
    <w:rsid w:val="009C1280"/>
    <w:rsid w:val="009C151C"/>
    <w:rsid w:val="009C2331"/>
    <w:rsid w:val="009C28CC"/>
    <w:rsid w:val="009C2AA2"/>
    <w:rsid w:val="009C4797"/>
    <w:rsid w:val="009C47CA"/>
    <w:rsid w:val="009C509A"/>
    <w:rsid w:val="009C748E"/>
    <w:rsid w:val="009C7B78"/>
    <w:rsid w:val="009C7EE0"/>
    <w:rsid w:val="009D0128"/>
    <w:rsid w:val="009D0253"/>
    <w:rsid w:val="009D0614"/>
    <w:rsid w:val="009D0C61"/>
    <w:rsid w:val="009D1AA9"/>
    <w:rsid w:val="009D20F0"/>
    <w:rsid w:val="009D427C"/>
    <w:rsid w:val="009D4778"/>
    <w:rsid w:val="009D48C6"/>
    <w:rsid w:val="009D4E6E"/>
    <w:rsid w:val="009D4F4A"/>
    <w:rsid w:val="009D5C56"/>
    <w:rsid w:val="009D661D"/>
    <w:rsid w:val="009D68DE"/>
    <w:rsid w:val="009D6E06"/>
    <w:rsid w:val="009D6E49"/>
    <w:rsid w:val="009D6FC3"/>
    <w:rsid w:val="009E079C"/>
    <w:rsid w:val="009E1BB0"/>
    <w:rsid w:val="009E227C"/>
    <w:rsid w:val="009E22B9"/>
    <w:rsid w:val="009E2E47"/>
    <w:rsid w:val="009E560E"/>
    <w:rsid w:val="009E5C61"/>
    <w:rsid w:val="009E686B"/>
    <w:rsid w:val="009E76F4"/>
    <w:rsid w:val="009E7AF4"/>
    <w:rsid w:val="009E7D37"/>
    <w:rsid w:val="009F01E3"/>
    <w:rsid w:val="009F07A2"/>
    <w:rsid w:val="009F09AB"/>
    <w:rsid w:val="009F0B52"/>
    <w:rsid w:val="009F11E2"/>
    <w:rsid w:val="009F2A02"/>
    <w:rsid w:val="009F2BE5"/>
    <w:rsid w:val="009F2D39"/>
    <w:rsid w:val="009F4905"/>
    <w:rsid w:val="009F5379"/>
    <w:rsid w:val="009F59D5"/>
    <w:rsid w:val="009F59F9"/>
    <w:rsid w:val="009F5BAC"/>
    <w:rsid w:val="009F5E9F"/>
    <w:rsid w:val="009F6D5C"/>
    <w:rsid w:val="009F740E"/>
    <w:rsid w:val="009F7BDB"/>
    <w:rsid w:val="00A01255"/>
    <w:rsid w:val="00A02785"/>
    <w:rsid w:val="00A03C48"/>
    <w:rsid w:val="00A04911"/>
    <w:rsid w:val="00A05330"/>
    <w:rsid w:val="00A11733"/>
    <w:rsid w:val="00A12563"/>
    <w:rsid w:val="00A133C8"/>
    <w:rsid w:val="00A13BF2"/>
    <w:rsid w:val="00A1408F"/>
    <w:rsid w:val="00A153E0"/>
    <w:rsid w:val="00A153EB"/>
    <w:rsid w:val="00A159DC"/>
    <w:rsid w:val="00A16594"/>
    <w:rsid w:val="00A16D10"/>
    <w:rsid w:val="00A17572"/>
    <w:rsid w:val="00A203B1"/>
    <w:rsid w:val="00A2199B"/>
    <w:rsid w:val="00A22BCD"/>
    <w:rsid w:val="00A247C6"/>
    <w:rsid w:val="00A2547D"/>
    <w:rsid w:val="00A257D7"/>
    <w:rsid w:val="00A258DA"/>
    <w:rsid w:val="00A26FC4"/>
    <w:rsid w:val="00A30CC6"/>
    <w:rsid w:val="00A32836"/>
    <w:rsid w:val="00A33038"/>
    <w:rsid w:val="00A331F3"/>
    <w:rsid w:val="00A3447C"/>
    <w:rsid w:val="00A3482C"/>
    <w:rsid w:val="00A351CF"/>
    <w:rsid w:val="00A35E0D"/>
    <w:rsid w:val="00A36EA0"/>
    <w:rsid w:val="00A37A5A"/>
    <w:rsid w:val="00A40C4D"/>
    <w:rsid w:val="00A4167D"/>
    <w:rsid w:val="00A41ACB"/>
    <w:rsid w:val="00A44A6B"/>
    <w:rsid w:val="00A45A30"/>
    <w:rsid w:val="00A46294"/>
    <w:rsid w:val="00A46A64"/>
    <w:rsid w:val="00A47AD3"/>
    <w:rsid w:val="00A47FC6"/>
    <w:rsid w:val="00A51647"/>
    <w:rsid w:val="00A517F8"/>
    <w:rsid w:val="00A51A6B"/>
    <w:rsid w:val="00A51AB4"/>
    <w:rsid w:val="00A521E9"/>
    <w:rsid w:val="00A52A83"/>
    <w:rsid w:val="00A52C02"/>
    <w:rsid w:val="00A52CCD"/>
    <w:rsid w:val="00A52FDA"/>
    <w:rsid w:val="00A535DB"/>
    <w:rsid w:val="00A536DF"/>
    <w:rsid w:val="00A539D1"/>
    <w:rsid w:val="00A53AB4"/>
    <w:rsid w:val="00A53F2A"/>
    <w:rsid w:val="00A5433C"/>
    <w:rsid w:val="00A544B5"/>
    <w:rsid w:val="00A56119"/>
    <w:rsid w:val="00A56E4A"/>
    <w:rsid w:val="00A573F5"/>
    <w:rsid w:val="00A576BA"/>
    <w:rsid w:val="00A60C67"/>
    <w:rsid w:val="00A614FC"/>
    <w:rsid w:val="00A61F78"/>
    <w:rsid w:val="00A62708"/>
    <w:rsid w:val="00A62D8A"/>
    <w:rsid w:val="00A62FF7"/>
    <w:rsid w:val="00A63065"/>
    <w:rsid w:val="00A63EE4"/>
    <w:rsid w:val="00A64518"/>
    <w:rsid w:val="00A649E3"/>
    <w:rsid w:val="00A656CC"/>
    <w:rsid w:val="00A65C88"/>
    <w:rsid w:val="00A66997"/>
    <w:rsid w:val="00A672A9"/>
    <w:rsid w:val="00A70CF6"/>
    <w:rsid w:val="00A71173"/>
    <w:rsid w:val="00A71230"/>
    <w:rsid w:val="00A716D1"/>
    <w:rsid w:val="00A71DA7"/>
    <w:rsid w:val="00A721E2"/>
    <w:rsid w:val="00A732CD"/>
    <w:rsid w:val="00A733ED"/>
    <w:rsid w:val="00A739B0"/>
    <w:rsid w:val="00A73D47"/>
    <w:rsid w:val="00A73F4F"/>
    <w:rsid w:val="00A73F68"/>
    <w:rsid w:val="00A74358"/>
    <w:rsid w:val="00A74723"/>
    <w:rsid w:val="00A773BA"/>
    <w:rsid w:val="00A777B2"/>
    <w:rsid w:val="00A80227"/>
    <w:rsid w:val="00A80312"/>
    <w:rsid w:val="00A804F9"/>
    <w:rsid w:val="00A81C2F"/>
    <w:rsid w:val="00A832EC"/>
    <w:rsid w:val="00A83905"/>
    <w:rsid w:val="00A84725"/>
    <w:rsid w:val="00A84F42"/>
    <w:rsid w:val="00A850AE"/>
    <w:rsid w:val="00A85328"/>
    <w:rsid w:val="00A86C0E"/>
    <w:rsid w:val="00A86EA7"/>
    <w:rsid w:val="00A876C7"/>
    <w:rsid w:val="00A87E72"/>
    <w:rsid w:val="00A900E0"/>
    <w:rsid w:val="00A9079C"/>
    <w:rsid w:val="00A907A2"/>
    <w:rsid w:val="00A908E5"/>
    <w:rsid w:val="00A92348"/>
    <w:rsid w:val="00A92E4E"/>
    <w:rsid w:val="00A93758"/>
    <w:rsid w:val="00A93B4A"/>
    <w:rsid w:val="00A95DF0"/>
    <w:rsid w:val="00A95EC6"/>
    <w:rsid w:val="00A9705D"/>
    <w:rsid w:val="00A97B69"/>
    <w:rsid w:val="00A97DFF"/>
    <w:rsid w:val="00A97F5C"/>
    <w:rsid w:val="00AA17E4"/>
    <w:rsid w:val="00AA1D7C"/>
    <w:rsid w:val="00AA213A"/>
    <w:rsid w:val="00AA30E0"/>
    <w:rsid w:val="00AA32A8"/>
    <w:rsid w:val="00AA4CBB"/>
    <w:rsid w:val="00AA5309"/>
    <w:rsid w:val="00AA560D"/>
    <w:rsid w:val="00AA5850"/>
    <w:rsid w:val="00AA63C5"/>
    <w:rsid w:val="00AA6905"/>
    <w:rsid w:val="00AA69AA"/>
    <w:rsid w:val="00AA71A2"/>
    <w:rsid w:val="00AB24BF"/>
    <w:rsid w:val="00AB4F1F"/>
    <w:rsid w:val="00AB5DB9"/>
    <w:rsid w:val="00AB5EFD"/>
    <w:rsid w:val="00AB62DF"/>
    <w:rsid w:val="00AB638D"/>
    <w:rsid w:val="00AB6445"/>
    <w:rsid w:val="00AB7CBA"/>
    <w:rsid w:val="00AC03D7"/>
    <w:rsid w:val="00AC121F"/>
    <w:rsid w:val="00AC2997"/>
    <w:rsid w:val="00AC312D"/>
    <w:rsid w:val="00AC3C3E"/>
    <w:rsid w:val="00AC46DA"/>
    <w:rsid w:val="00AC58E5"/>
    <w:rsid w:val="00AC7006"/>
    <w:rsid w:val="00AC7435"/>
    <w:rsid w:val="00AD0AE3"/>
    <w:rsid w:val="00AD1D43"/>
    <w:rsid w:val="00AD29B0"/>
    <w:rsid w:val="00AD2A8A"/>
    <w:rsid w:val="00AD33E1"/>
    <w:rsid w:val="00AD3C49"/>
    <w:rsid w:val="00AD3D76"/>
    <w:rsid w:val="00AD5F82"/>
    <w:rsid w:val="00AE108A"/>
    <w:rsid w:val="00AE12C3"/>
    <w:rsid w:val="00AE186B"/>
    <w:rsid w:val="00AE240E"/>
    <w:rsid w:val="00AE3109"/>
    <w:rsid w:val="00AE36C3"/>
    <w:rsid w:val="00AE3855"/>
    <w:rsid w:val="00AE3FED"/>
    <w:rsid w:val="00AE496E"/>
    <w:rsid w:val="00AE4A67"/>
    <w:rsid w:val="00AE678D"/>
    <w:rsid w:val="00AE7C4A"/>
    <w:rsid w:val="00AF047C"/>
    <w:rsid w:val="00AF2902"/>
    <w:rsid w:val="00AF3A40"/>
    <w:rsid w:val="00AF451B"/>
    <w:rsid w:val="00AF6DFC"/>
    <w:rsid w:val="00AF7077"/>
    <w:rsid w:val="00AF7B1C"/>
    <w:rsid w:val="00B017A7"/>
    <w:rsid w:val="00B0186E"/>
    <w:rsid w:val="00B01C71"/>
    <w:rsid w:val="00B02E81"/>
    <w:rsid w:val="00B03161"/>
    <w:rsid w:val="00B03929"/>
    <w:rsid w:val="00B0398A"/>
    <w:rsid w:val="00B044E2"/>
    <w:rsid w:val="00B04CC6"/>
    <w:rsid w:val="00B04D1D"/>
    <w:rsid w:val="00B04D5B"/>
    <w:rsid w:val="00B07885"/>
    <w:rsid w:val="00B108D6"/>
    <w:rsid w:val="00B108D7"/>
    <w:rsid w:val="00B10C5F"/>
    <w:rsid w:val="00B10DCF"/>
    <w:rsid w:val="00B1287C"/>
    <w:rsid w:val="00B1358E"/>
    <w:rsid w:val="00B13AEB"/>
    <w:rsid w:val="00B15CEE"/>
    <w:rsid w:val="00B16E99"/>
    <w:rsid w:val="00B16EE5"/>
    <w:rsid w:val="00B179AC"/>
    <w:rsid w:val="00B20FA5"/>
    <w:rsid w:val="00B210A5"/>
    <w:rsid w:val="00B2123A"/>
    <w:rsid w:val="00B21F10"/>
    <w:rsid w:val="00B2402D"/>
    <w:rsid w:val="00B24041"/>
    <w:rsid w:val="00B24102"/>
    <w:rsid w:val="00B25421"/>
    <w:rsid w:val="00B25C19"/>
    <w:rsid w:val="00B25CBC"/>
    <w:rsid w:val="00B25E33"/>
    <w:rsid w:val="00B26589"/>
    <w:rsid w:val="00B26C9D"/>
    <w:rsid w:val="00B304BF"/>
    <w:rsid w:val="00B3096B"/>
    <w:rsid w:val="00B322D7"/>
    <w:rsid w:val="00B32A4B"/>
    <w:rsid w:val="00B34DAE"/>
    <w:rsid w:val="00B35293"/>
    <w:rsid w:val="00B35D2D"/>
    <w:rsid w:val="00B36901"/>
    <w:rsid w:val="00B36F70"/>
    <w:rsid w:val="00B3775E"/>
    <w:rsid w:val="00B3798C"/>
    <w:rsid w:val="00B37CF2"/>
    <w:rsid w:val="00B41D21"/>
    <w:rsid w:val="00B4416F"/>
    <w:rsid w:val="00B446B9"/>
    <w:rsid w:val="00B44965"/>
    <w:rsid w:val="00B45FF9"/>
    <w:rsid w:val="00B4620F"/>
    <w:rsid w:val="00B4715D"/>
    <w:rsid w:val="00B477AE"/>
    <w:rsid w:val="00B51222"/>
    <w:rsid w:val="00B51737"/>
    <w:rsid w:val="00B5231F"/>
    <w:rsid w:val="00B52C49"/>
    <w:rsid w:val="00B532EC"/>
    <w:rsid w:val="00B537DB"/>
    <w:rsid w:val="00B53960"/>
    <w:rsid w:val="00B53AA8"/>
    <w:rsid w:val="00B5497D"/>
    <w:rsid w:val="00B54D7F"/>
    <w:rsid w:val="00B55125"/>
    <w:rsid w:val="00B557B4"/>
    <w:rsid w:val="00B56DAE"/>
    <w:rsid w:val="00B572AD"/>
    <w:rsid w:val="00B57393"/>
    <w:rsid w:val="00B6019E"/>
    <w:rsid w:val="00B60706"/>
    <w:rsid w:val="00B6239D"/>
    <w:rsid w:val="00B656C9"/>
    <w:rsid w:val="00B66B44"/>
    <w:rsid w:val="00B674B0"/>
    <w:rsid w:val="00B67BD9"/>
    <w:rsid w:val="00B67E4D"/>
    <w:rsid w:val="00B67FA9"/>
    <w:rsid w:val="00B70404"/>
    <w:rsid w:val="00B70D67"/>
    <w:rsid w:val="00B71922"/>
    <w:rsid w:val="00B728B3"/>
    <w:rsid w:val="00B744F4"/>
    <w:rsid w:val="00B748AB"/>
    <w:rsid w:val="00B75953"/>
    <w:rsid w:val="00B76A38"/>
    <w:rsid w:val="00B76B9F"/>
    <w:rsid w:val="00B76FDA"/>
    <w:rsid w:val="00B774D9"/>
    <w:rsid w:val="00B8055E"/>
    <w:rsid w:val="00B80DAA"/>
    <w:rsid w:val="00B8181F"/>
    <w:rsid w:val="00B8185B"/>
    <w:rsid w:val="00B820A7"/>
    <w:rsid w:val="00B827CA"/>
    <w:rsid w:val="00B84008"/>
    <w:rsid w:val="00B84057"/>
    <w:rsid w:val="00B84090"/>
    <w:rsid w:val="00B856E6"/>
    <w:rsid w:val="00B85776"/>
    <w:rsid w:val="00B85F16"/>
    <w:rsid w:val="00B868C7"/>
    <w:rsid w:val="00B871A8"/>
    <w:rsid w:val="00B873CD"/>
    <w:rsid w:val="00B873E9"/>
    <w:rsid w:val="00B878AE"/>
    <w:rsid w:val="00B902E7"/>
    <w:rsid w:val="00B915CA"/>
    <w:rsid w:val="00B91E52"/>
    <w:rsid w:val="00B91FDA"/>
    <w:rsid w:val="00B920DA"/>
    <w:rsid w:val="00B921C1"/>
    <w:rsid w:val="00B92427"/>
    <w:rsid w:val="00B930C4"/>
    <w:rsid w:val="00B935F0"/>
    <w:rsid w:val="00B9386E"/>
    <w:rsid w:val="00B93958"/>
    <w:rsid w:val="00B93997"/>
    <w:rsid w:val="00B93A51"/>
    <w:rsid w:val="00B94173"/>
    <w:rsid w:val="00B94482"/>
    <w:rsid w:val="00B9559C"/>
    <w:rsid w:val="00B95846"/>
    <w:rsid w:val="00B967DB"/>
    <w:rsid w:val="00B96A33"/>
    <w:rsid w:val="00B9713E"/>
    <w:rsid w:val="00B974FE"/>
    <w:rsid w:val="00B97EE1"/>
    <w:rsid w:val="00B97F47"/>
    <w:rsid w:val="00BA0CC8"/>
    <w:rsid w:val="00BA1D80"/>
    <w:rsid w:val="00BA2162"/>
    <w:rsid w:val="00BA30EE"/>
    <w:rsid w:val="00BA3E7E"/>
    <w:rsid w:val="00BA4127"/>
    <w:rsid w:val="00BA4266"/>
    <w:rsid w:val="00BA43A1"/>
    <w:rsid w:val="00BA4570"/>
    <w:rsid w:val="00BA47FD"/>
    <w:rsid w:val="00BA4A3C"/>
    <w:rsid w:val="00BA4D39"/>
    <w:rsid w:val="00BA5D62"/>
    <w:rsid w:val="00BA6BD8"/>
    <w:rsid w:val="00BB0D13"/>
    <w:rsid w:val="00BB0EF1"/>
    <w:rsid w:val="00BB152F"/>
    <w:rsid w:val="00BB1787"/>
    <w:rsid w:val="00BB197C"/>
    <w:rsid w:val="00BB218D"/>
    <w:rsid w:val="00BB22FB"/>
    <w:rsid w:val="00BB3413"/>
    <w:rsid w:val="00BB35AD"/>
    <w:rsid w:val="00BB3CCD"/>
    <w:rsid w:val="00BB3E37"/>
    <w:rsid w:val="00BB4E59"/>
    <w:rsid w:val="00BB55BE"/>
    <w:rsid w:val="00BB6646"/>
    <w:rsid w:val="00BC0856"/>
    <w:rsid w:val="00BC1306"/>
    <w:rsid w:val="00BC14F9"/>
    <w:rsid w:val="00BC183F"/>
    <w:rsid w:val="00BC1EAE"/>
    <w:rsid w:val="00BC3A3A"/>
    <w:rsid w:val="00BC476B"/>
    <w:rsid w:val="00BC4E01"/>
    <w:rsid w:val="00BC5701"/>
    <w:rsid w:val="00BC648E"/>
    <w:rsid w:val="00BC6770"/>
    <w:rsid w:val="00BC6866"/>
    <w:rsid w:val="00BC6BD4"/>
    <w:rsid w:val="00BC7663"/>
    <w:rsid w:val="00BC797C"/>
    <w:rsid w:val="00BD021D"/>
    <w:rsid w:val="00BD03BE"/>
    <w:rsid w:val="00BD0B58"/>
    <w:rsid w:val="00BD19DA"/>
    <w:rsid w:val="00BD1B53"/>
    <w:rsid w:val="00BD2362"/>
    <w:rsid w:val="00BD361E"/>
    <w:rsid w:val="00BD3B54"/>
    <w:rsid w:val="00BD3D75"/>
    <w:rsid w:val="00BD484C"/>
    <w:rsid w:val="00BD4EA4"/>
    <w:rsid w:val="00BD5333"/>
    <w:rsid w:val="00BD5B86"/>
    <w:rsid w:val="00BD5D6C"/>
    <w:rsid w:val="00BD6AF7"/>
    <w:rsid w:val="00BE0914"/>
    <w:rsid w:val="00BE0C0C"/>
    <w:rsid w:val="00BE1CE1"/>
    <w:rsid w:val="00BE29D3"/>
    <w:rsid w:val="00BE304E"/>
    <w:rsid w:val="00BE3D00"/>
    <w:rsid w:val="00BE42AA"/>
    <w:rsid w:val="00BE469F"/>
    <w:rsid w:val="00BE4A30"/>
    <w:rsid w:val="00BE5FC3"/>
    <w:rsid w:val="00BE6AE7"/>
    <w:rsid w:val="00BE6B37"/>
    <w:rsid w:val="00BF0042"/>
    <w:rsid w:val="00BF08AE"/>
    <w:rsid w:val="00BF0AC2"/>
    <w:rsid w:val="00BF0E9D"/>
    <w:rsid w:val="00BF1E36"/>
    <w:rsid w:val="00BF2516"/>
    <w:rsid w:val="00BF26A4"/>
    <w:rsid w:val="00BF2833"/>
    <w:rsid w:val="00BF3610"/>
    <w:rsid w:val="00BF3D5F"/>
    <w:rsid w:val="00BF525B"/>
    <w:rsid w:val="00BF55F1"/>
    <w:rsid w:val="00BF5602"/>
    <w:rsid w:val="00BF773E"/>
    <w:rsid w:val="00C004CE"/>
    <w:rsid w:val="00C00CF7"/>
    <w:rsid w:val="00C01217"/>
    <w:rsid w:val="00C01A0D"/>
    <w:rsid w:val="00C029D6"/>
    <w:rsid w:val="00C030CF"/>
    <w:rsid w:val="00C04660"/>
    <w:rsid w:val="00C046A9"/>
    <w:rsid w:val="00C04D64"/>
    <w:rsid w:val="00C052F0"/>
    <w:rsid w:val="00C05C14"/>
    <w:rsid w:val="00C05DB5"/>
    <w:rsid w:val="00C0662A"/>
    <w:rsid w:val="00C0668D"/>
    <w:rsid w:val="00C06F2A"/>
    <w:rsid w:val="00C07D7A"/>
    <w:rsid w:val="00C07D85"/>
    <w:rsid w:val="00C10432"/>
    <w:rsid w:val="00C1206B"/>
    <w:rsid w:val="00C156D3"/>
    <w:rsid w:val="00C15703"/>
    <w:rsid w:val="00C15C4D"/>
    <w:rsid w:val="00C15D5C"/>
    <w:rsid w:val="00C16541"/>
    <w:rsid w:val="00C16C9C"/>
    <w:rsid w:val="00C2193B"/>
    <w:rsid w:val="00C2215D"/>
    <w:rsid w:val="00C228E0"/>
    <w:rsid w:val="00C22966"/>
    <w:rsid w:val="00C2390B"/>
    <w:rsid w:val="00C24226"/>
    <w:rsid w:val="00C248DD"/>
    <w:rsid w:val="00C250E3"/>
    <w:rsid w:val="00C2657F"/>
    <w:rsid w:val="00C27573"/>
    <w:rsid w:val="00C30528"/>
    <w:rsid w:val="00C3074C"/>
    <w:rsid w:val="00C31128"/>
    <w:rsid w:val="00C319FE"/>
    <w:rsid w:val="00C32A95"/>
    <w:rsid w:val="00C33144"/>
    <w:rsid w:val="00C331F9"/>
    <w:rsid w:val="00C33783"/>
    <w:rsid w:val="00C34677"/>
    <w:rsid w:val="00C3504E"/>
    <w:rsid w:val="00C35A8E"/>
    <w:rsid w:val="00C36C52"/>
    <w:rsid w:val="00C36CD5"/>
    <w:rsid w:val="00C37017"/>
    <w:rsid w:val="00C378BA"/>
    <w:rsid w:val="00C37FDB"/>
    <w:rsid w:val="00C404FE"/>
    <w:rsid w:val="00C40AAA"/>
    <w:rsid w:val="00C40B4C"/>
    <w:rsid w:val="00C40DF3"/>
    <w:rsid w:val="00C40E6B"/>
    <w:rsid w:val="00C4106F"/>
    <w:rsid w:val="00C411A4"/>
    <w:rsid w:val="00C41280"/>
    <w:rsid w:val="00C41530"/>
    <w:rsid w:val="00C41E38"/>
    <w:rsid w:val="00C42305"/>
    <w:rsid w:val="00C42D63"/>
    <w:rsid w:val="00C44AA6"/>
    <w:rsid w:val="00C451C0"/>
    <w:rsid w:val="00C46F78"/>
    <w:rsid w:val="00C4760F"/>
    <w:rsid w:val="00C51B57"/>
    <w:rsid w:val="00C52D05"/>
    <w:rsid w:val="00C537C4"/>
    <w:rsid w:val="00C54D5B"/>
    <w:rsid w:val="00C55964"/>
    <w:rsid w:val="00C55B8A"/>
    <w:rsid w:val="00C56571"/>
    <w:rsid w:val="00C565CE"/>
    <w:rsid w:val="00C60702"/>
    <w:rsid w:val="00C61948"/>
    <w:rsid w:val="00C62379"/>
    <w:rsid w:val="00C6244A"/>
    <w:rsid w:val="00C62A89"/>
    <w:rsid w:val="00C630F5"/>
    <w:rsid w:val="00C63979"/>
    <w:rsid w:val="00C651B3"/>
    <w:rsid w:val="00C653D4"/>
    <w:rsid w:val="00C65BBC"/>
    <w:rsid w:val="00C6654D"/>
    <w:rsid w:val="00C671D3"/>
    <w:rsid w:val="00C67D21"/>
    <w:rsid w:val="00C7067B"/>
    <w:rsid w:val="00C71DBC"/>
    <w:rsid w:val="00C71DF1"/>
    <w:rsid w:val="00C7311E"/>
    <w:rsid w:val="00C738F9"/>
    <w:rsid w:val="00C73A65"/>
    <w:rsid w:val="00C74518"/>
    <w:rsid w:val="00C74A54"/>
    <w:rsid w:val="00C74F6F"/>
    <w:rsid w:val="00C76341"/>
    <w:rsid w:val="00C7653F"/>
    <w:rsid w:val="00C766BE"/>
    <w:rsid w:val="00C776DD"/>
    <w:rsid w:val="00C801C5"/>
    <w:rsid w:val="00C801E2"/>
    <w:rsid w:val="00C80233"/>
    <w:rsid w:val="00C808A8"/>
    <w:rsid w:val="00C82957"/>
    <w:rsid w:val="00C82FD0"/>
    <w:rsid w:val="00C855AE"/>
    <w:rsid w:val="00C85601"/>
    <w:rsid w:val="00C85934"/>
    <w:rsid w:val="00C859D7"/>
    <w:rsid w:val="00C86717"/>
    <w:rsid w:val="00C86AA5"/>
    <w:rsid w:val="00C86B2F"/>
    <w:rsid w:val="00C86EF0"/>
    <w:rsid w:val="00C87458"/>
    <w:rsid w:val="00C87687"/>
    <w:rsid w:val="00C877BA"/>
    <w:rsid w:val="00C911F8"/>
    <w:rsid w:val="00C914FC"/>
    <w:rsid w:val="00C92112"/>
    <w:rsid w:val="00C922E4"/>
    <w:rsid w:val="00C9264B"/>
    <w:rsid w:val="00C92A3A"/>
    <w:rsid w:val="00C92FBC"/>
    <w:rsid w:val="00C93385"/>
    <w:rsid w:val="00C93478"/>
    <w:rsid w:val="00C94492"/>
    <w:rsid w:val="00C959EF"/>
    <w:rsid w:val="00C97D48"/>
    <w:rsid w:val="00CA0C6E"/>
    <w:rsid w:val="00CA0D44"/>
    <w:rsid w:val="00CA13A6"/>
    <w:rsid w:val="00CA1975"/>
    <w:rsid w:val="00CA2267"/>
    <w:rsid w:val="00CA2ED0"/>
    <w:rsid w:val="00CA3C27"/>
    <w:rsid w:val="00CA4173"/>
    <w:rsid w:val="00CA4BBB"/>
    <w:rsid w:val="00CA4C21"/>
    <w:rsid w:val="00CA4CBB"/>
    <w:rsid w:val="00CA4D08"/>
    <w:rsid w:val="00CA5783"/>
    <w:rsid w:val="00CA6C9A"/>
    <w:rsid w:val="00CA77CE"/>
    <w:rsid w:val="00CA79B8"/>
    <w:rsid w:val="00CB19D0"/>
    <w:rsid w:val="00CB1C8A"/>
    <w:rsid w:val="00CB217D"/>
    <w:rsid w:val="00CB32E1"/>
    <w:rsid w:val="00CB3DFE"/>
    <w:rsid w:val="00CB4DDE"/>
    <w:rsid w:val="00CB577B"/>
    <w:rsid w:val="00CB6DD9"/>
    <w:rsid w:val="00CB78B1"/>
    <w:rsid w:val="00CB7B8D"/>
    <w:rsid w:val="00CB7CE9"/>
    <w:rsid w:val="00CB7FAF"/>
    <w:rsid w:val="00CC082A"/>
    <w:rsid w:val="00CC0AC1"/>
    <w:rsid w:val="00CC1732"/>
    <w:rsid w:val="00CC1978"/>
    <w:rsid w:val="00CC24BC"/>
    <w:rsid w:val="00CC293F"/>
    <w:rsid w:val="00CC311B"/>
    <w:rsid w:val="00CC3129"/>
    <w:rsid w:val="00CC35FF"/>
    <w:rsid w:val="00CC37B7"/>
    <w:rsid w:val="00CC3CF9"/>
    <w:rsid w:val="00CC54BA"/>
    <w:rsid w:val="00CC56BC"/>
    <w:rsid w:val="00CC5DC7"/>
    <w:rsid w:val="00CC7389"/>
    <w:rsid w:val="00CC74A3"/>
    <w:rsid w:val="00CC7ACF"/>
    <w:rsid w:val="00CD10F0"/>
    <w:rsid w:val="00CD14C5"/>
    <w:rsid w:val="00CD1DE5"/>
    <w:rsid w:val="00CD3236"/>
    <w:rsid w:val="00CD4683"/>
    <w:rsid w:val="00CD4B2F"/>
    <w:rsid w:val="00CD4C85"/>
    <w:rsid w:val="00CD54C1"/>
    <w:rsid w:val="00CD641B"/>
    <w:rsid w:val="00CD764C"/>
    <w:rsid w:val="00CE1597"/>
    <w:rsid w:val="00CE26B3"/>
    <w:rsid w:val="00CE2BC7"/>
    <w:rsid w:val="00CE3AD2"/>
    <w:rsid w:val="00CE541D"/>
    <w:rsid w:val="00CE5474"/>
    <w:rsid w:val="00CE5B53"/>
    <w:rsid w:val="00CE6440"/>
    <w:rsid w:val="00CE7B50"/>
    <w:rsid w:val="00CE7BAD"/>
    <w:rsid w:val="00CF2827"/>
    <w:rsid w:val="00CF2955"/>
    <w:rsid w:val="00CF29F2"/>
    <w:rsid w:val="00CF31D3"/>
    <w:rsid w:val="00CF49CB"/>
    <w:rsid w:val="00CF568C"/>
    <w:rsid w:val="00CF5957"/>
    <w:rsid w:val="00CF5D10"/>
    <w:rsid w:val="00CF6336"/>
    <w:rsid w:val="00CF6C10"/>
    <w:rsid w:val="00D00CD3"/>
    <w:rsid w:val="00D00FA3"/>
    <w:rsid w:val="00D01371"/>
    <w:rsid w:val="00D0183D"/>
    <w:rsid w:val="00D02C34"/>
    <w:rsid w:val="00D0425B"/>
    <w:rsid w:val="00D047C1"/>
    <w:rsid w:val="00D064F1"/>
    <w:rsid w:val="00D06783"/>
    <w:rsid w:val="00D06C01"/>
    <w:rsid w:val="00D07276"/>
    <w:rsid w:val="00D075DB"/>
    <w:rsid w:val="00D107AD"/>
    <w:rsid w:val="00D10E9E"/>
    <w:rsid w:val="00D11128"/>
    <w:rsid w:val="00D11389"/>
    <w:rsid w:val="00D124E6"/>
    <w:rsid w:val="00D12659"/>
    <w:rsid w:val="00D12DED"/>
    <w:rsid w:val="00D1374F"/>
    <w:rsid w:val="00D1394F"/>
    <w:rsid w:val="00D13CAA"/>
    <w:rsid w:val="00D141DD"/>
    <w:rsid w:val="00D1428F"/>
    <w:rsid w:val="00D14839"/>
    <w:rsid w:val="00D14900"/>
    <w:rsid w:val="00D14993"/>
    <w:rsid w:val="00D16FB2"/>
    <w:rsid w:val="00D20089"/>
    <w:rsid w:val="00D20CC9"/>
    <w:rsid w:val="00D21E80"/>
    <w:rsid w:val="00D22B31"/>
    <w:rsid w:val="00D22CA5"/>
    <w:rsid w:val="00D23B80"/>
    <w:rsid w:val="00D24D29"/>
    <w:rsid w:val="00D25396"/>
    <w:rsid w:val="00D2642F"/>
    <w:rsid w:val="00D26D74"/>
    <w:rsid w:val="00D273E0"/>
    <w:rsid w:val="00D27816"/>
    <w:rsid w:val="00D279C1"/>
    <w:rsid w:val="00D301A0"/>
    <w:rsid w:val="00D30505"/>
    <w:rsid w:val="00D3105A"/>
    <w:rsid w:val="00D31926"/>
    <w:rsid w:val="00D31E4E"/>
    <w:rsid w:val="00D32278"/>
    <w:rsid w:val="00D322D8"/>
    <w:rsid w:val="00D326C0"/>
    <w:rsid w:val="00D33221"/>
    <w:rsid w:val="00D339F3"/>
    <w:rsid w:val="00D33D87"/>
    <w:rsid w:val="00D3467E"/>
    <w:rsid w:val="00D34794"/>
    <w:rsid w:val="00D34973"/>
    <w:rsid w:val="00D35344"/>
    <w:rsid w:val="00D359B2"/>
    <w:rsid w:val="00D364FF"/>
    <w:rsid w:val="00D36574"/>
    <w:rsid w:val="00D36640"/>
    <w:rsid w:val="00D377E4"/>
    <w:rsid w:val="00D40476"/>
    <w:rsid w:val="00D41703"/>
    <w:rsid w:val="00D41B53"/>
    <w:rsid w:val="00D437DA"/>
    <w:rsid w:val="00D440CF"/>
    <w:rsid w:val="00D44D67"/>
    <w:rsid w:val="00D454DC"/>
    <w:rsid w:val="00D46A0D"/>
    <w:rsid w:val="00D46CEA"/>
    <w:rsid w:val="00D46D9C"/>
    <w:rsid w:val="00D4790F"/>
    <w:rsid w:val="00D50506"/>
    <w:rsid w:val="00D50FA4"/>
    <w:rsid w:val="00D51943"/>
    <w:rsid w:val="00D51CFD"/>
    <w:rsid w:val="00D5226F"/>
    <w:rsid w:val="00D532AE"/>
    <w:rsid w:val="00D5428A"/>
    <w:rsid w:val="00D543FA"/>
    <w:rsid w:val="00D54500"/>
    <w:rsid w:val="00D5626D"/>
    <w:rsid w:val="00D5656F"/>
    <w:rsid w:val="00D56E35"/>
    <w:rsid w:val="00D57236"/>
    <w:rsid w:val="00D57394"/>
    <w:rsid w:val="00D57519"/>
    <w:rsid w:val="00D60CDC"/>
    <w:rsid w:val="00D612CA"/>
    <w:rsid w:val="00D622A1"/>
    <w:rsid w:val="00D6392D"/>
    <w:rsid w:val="00D6399B"/>
    <w:rsid w:val="00D65A2B"/>
    <w:rsid w:val="00D65FF0"/>
    <w:rsid w:val="00D67932"/>
    <w:rsid w:val="00D74203"/>
    <w:rsid w:val="00D74C22"/>
    <w:rsid w:val="00D74EB6"/>
    <w:rsid w:val="00D74FA5"/>
    <w:rsid w:val="00D7504D"/>
    <w:rsid w:val="00D7557A"/>
    <w:rsid w:val="00D75C1A"/>
    <w:rsid w:val="00D76169"/>
    <w:rsid w:val="00D761B6"/>
    <w:rsid w:val="00D763D3"/>
    <w:rsid w:val="00D769F9"/>
    <w:rsid w:val="00D77028"/>
    <w:rsid w:val="00D77321"/>
    <w:rsid w:val="00D77380"/>
    <w:rsid w:val="00D80468"/>
    <w:rsid w:val="00D81306"/>
    <w:rsid w:val="00D826D8"/>
    <w:rsid w:val="00D83298"/>
    <w:rsid w:val="00D83D85"/>
    <w:rsid w:val="00D84005"/>
    <w:rsid w:val="00D84115"/>
    <w:rsid w:val="00D84950"/>
    <w:rsid w:val="00D853D2"/>
    <w:rsid w:val="00D85500"/>
    <w:rsid w:val="00D85528"/>
    <w:rsid w:val="00D86918"/>
    <w:rsid w:val="00D8749F"/>
    <w:rsid w:val="00D8788A"/>
    <w:rsid w:val="00D915F9"/>
    <w:rsid w:val="00D91956"/>
    <w:rsid w:val="00D91E03"/>
    <w:rsid w:val="00D93220"/>
    <w:rsid w:val="00D93AC9"/>
    <w:rsid w:val="00D93C50"/>
    <w:rsid w:val="00D93C9D"/>
    <w:rsid w:val="00D94F93"/>
    <w:rsid w:val="00D96B38"/>
    <w:rsid w:val="00D96BE6"/>
    <w:rsid w:val="00D96DA5"/>
    <w:rsid w:val="00D9742E"/>
    <w:rsid w:val="00D97EF2"/>
    <w:rsid w:val="00DA0887"/>
    <w:rsid w:val="00DA13DA"/>
    <w:rsid w:val="00DA22F6"/>
    <w:rsid w:val="00DA258D"/>
    <w:rsid w:val="00DA2DD8"/>
    <w:rsid w:val="00DA3317"/>
    <w:rsid w:val="00DA360A"/>
    <w:rsid w:val="00DA3B22"/>
    <w:rsid w:val="00DA4474"/>
    <w:rsid w:val="00DA4C46"/>
    <w:rsid w:val="00DA5708"/>
    <w:rsid w:val="00DA6B2D"/>
    <w:rsid w:val="00DA74AF"/>
    <w:rsid w:val="00DB1E08"/>
    <w:rsid w:val="00DB2B56"/>
    <w:rsid w:val="00DB31E4"/>
    <w:rsid w:val="00DB32E5"/>
    <w:rsid w:val="00DB38B6"/>
    <w:rsid w:val="00DB3E87"/>
    <w:rsid w:val="00DB3EA7"/>
    <w:rsid w:val="00DB779B"/>
    <w:rsid w:val="00DB7DCA"/>
    <w:rsid w:val="00DC04E6"/>
    <w:rsid w:val="00DC054D"/>
    <w:rsid w:val="00DC0E3C"/>
    <w:rsid w:val="00DC1158"/>
    <w:rsid w:val="00DC1E34"/>
    <w:rsid w:val="00DC27E3"/>
    <w:rsid w:val="00DC37C8"/>
    <w:rsid w:val="00DC48D1"/>
    <w:rsid w:val="00DC53ED"/>
    <w:rsid w:val="00DC6057"/>
    <w:rsid w:val="00DC690B"/>
    <w:rsid w:val="00DC779B"/>
    <w:rsid w:val="00DC77C1"/>
    <w:rsid w:val="00DC7E1E"/>
    <w:rsid w:val="00DD0747"/>
    <w:rsid w:val="00DD0E80"/>
    <w:rsid w:val="00DD19B1"/>
    <w:rsid w:val="00DD34D5"/>
    <w:rsid w:val="00DD3905"/>
    <w:rsid w:val="00DD3C46"/>
    <w:rsid w:val="00DD3EF2"/>
    <w:rsid w:val="00DD4F38"/>
    <w:rsid w:val="00DD5648"/>
    <w:rsid w:val="00DD676D"/>
    <w:rsid w:val="00DD73FB"/>
    <w:rsid w:val="00DE1F1A"/>
    <w:rsid w:val="00DE1F8A"/>
    <w:rsid w:val="00DE1F8C"/>
    <w:rsid w:val="00DE1F95"/>
    <w:rsid w:val="00DE2234"/>
    <w:rsid w:val="00DE2566"/>
    <w:rsid w:val="00DE35FD"/>
    <w:rsid w:val="00DE419C"/>
    <w:rsid w:val="00DE476F"/>
    <w:rsid w:val="00DE4D08"/>
    <w:rsid w:val="00DE4EBA"/>
    <w:rsid w:val="00DE4FB3"/>
    <w:rsid w:val="00DE536C"/>
    <w:rsid w:val="00DE594B"/>
    <w:rsid w:val="00DE5AC2"/>
    <w:rsid w:val="00DE5EDF"/>
    <w:rsid w:val="00DE5F19"/>
    <w:rsid w:val="00DE61A5"/>
    <w:rsid w:val="00DE6CEF"/>
    <w:rsid w:val="00DE79CE"/>
    <w:rsid w:val="00DF017F"/>
    <w:rsid w:val="00DF0994"/>
    <w:rsid w:val="00DF170D"/>
    <w:rsid w:val="00DF2FF7"/>
    <w:rsid w:val="00DF345C"/>
    <w:rsid w:val="00DF3EF6"/>
    <w:rsid w:val="00DF43C3"/>
    <w:rsid w:val="00DF5B2F"/>
    <w:rsid w:val="00DF65FF"/>
    <w:rsid w:val="00DF664D"/>
    <w:rsid w:val="00DF6D08"/>
    <w:rsid w:val="00DF7F12"/>
    <w:rsid w:val="00E001E9"/>
    <w:rsid w:val="00E01ACE"/>
    <w:rsid w:val="00E01E3B"/>
    <w:rsid w:val="00E0212E"/>
    <w:rsid w:val="00E03EC5"/>
    <w:rsid w:val="00E0447A"/>
    <w:rsid w:val="00E04832"/>
    <w:rsid w:val="00E05369"/>
    <w:rsid w:val="00E0562C"/>
    <w:rsid w:val="00E061FB"/>
    <w:rsid w:val="00E06AB1"/>
    <w:rsid w:val="00E078A6"/>
    <w:rsid w:val="00E12052"/>
    <w:rsid w:val="00E1214C"/>
    <w:rsid w:val="00E13C18"/>
    <w:rsid w:val="00E13F5C"/>
    <w:rsid w:val="00E14218"/>
    <w:rsid w:val="00E1450B"/>
    <w:rsid w:val="00E14DA5"/>
    <w:rsid w:val="00E150D5"/>
    <w:rsid w:val="00E1704F"/>
    <w:rsid w:val="00E174EF"/>
    <w:rsid w:val="00E17F38"/>
    <w:rsid w:val="00E201EA"/>
    <w:rsid w:val="00E20813"/>
    <w:rsid w:val="00E212D2"/>
    <w:rsid w:val="00E21E16"/>
    <w:rsid w:val="00E226CC"/>
    <w:rsid w:val="00E24A13"/>
    <w:rsid w:val="00E24B9F"/>
    <w:rsid w:val="00E24BEF"/>
    <w:rsid w:val="00E250D8"/>
    <w:rsid w:val="00E252CB"/>
    <w:rsid w:val="00E262DB"/>
    <w:rsid w:val="00E2675D"/>
    <w:rsid w:val="00E269D7"/>
    <w:rsid w:val="00E27AEE"/>
    <w:rsid w:val="00E27FCB"/>
    <w:rsid w:val="00E3034F"/>
    <w:rsid w:val="00E3050F"/>
    <w:rsid w:val="00E310B0"/>
    <w:rsid w:val="00E31215"/>
    <w:rsid w:val="00E31AA4"/>
    <w:rsid w:val="00E328A8"/>
    <w:rsid w:val="00E33F23"/>
    <w:rsid w:val="00E3496D"/>
    <w:rsid w:val="00E3513F"/>
    <w:rsid w:val="00E36BCC"/>
    <w:rsid w:val="00E3712F"/>
    <w:rsid w:val="00E37689"/>
    <w:rsid w:val="00E3789D"/>
    <w:rsid w:val="00E37B86"/>
    <w:rsid w:val="00E37E69"/>
    <w:rsid w:val="00E4026B"/>
    <w:rsid w:val="00E405C6"/>
    <w:rsid w:val="00E41DFA"/>
    <w:rsid w:val="00E41FE8"/>
    <w:rsid w:val="00E423E6"/>
    <w:rsid w:val="00E42535"/>
    <w:rsid w:val="00E42987"/>
    <w:rsid w:val="00E43761"/>
    <w:rsid w:val="00E43B49"/>
    <w:rsid w:val="00E43BF8"/>
    <w:rsid w:val="00E4438E"/>
    <w:rsid w:val="00E45F29"/>
    <w:rsid w:val="00E46088"/>
    <w:rsid w:val="00E4612D"/>
    <w:rsid w:val="00E464A3"/>
    <w:rsid w:val="00E46D99"/>
    <w:rsid w:val="00E47194"/>
    <w:rsid w:val="00E47E25"/>
    <w:rsid w:val="00E502F0"/>
    <w:rsid w:val="00E5045C"/>
    <w:rsid w:val="00E50803"/>
    <w:rsid w:val="00E50B90"/>
    <w:rsid w:val="00E50CE5"/>
    <w:rsid w:val="00E51765"/>
    <w:rsid w:val="00E518F1"/>
    <w:rsid w:val="00E51A76"/>
    <w:rsid w:val="00E51D37"/>
    <w:rsid w:val="00E52817"/>
    <w:rsid w:val="00E53CA5"/>
    <w:rsid w:val="00E53CF9"/>
    <w:rsid w:val="00E54CC9"/>
    <w:rsid w:val="00E55CED"/>
    <w:rsid w:val="00E55E34"/>
    <w:rsid w:val="00E563C7"/>
    <w:rsid w:val="00E569F3"/>
    <w:rsid w:val="00E600EA"/>
    <w:rsid w:val="00E60331"/>
    <w:rsid w:val="00E60564"/>
    <w:rsid w:val="00E607C5"/>
    <w:rsid w:val="00E6134A"/>
    <w:rsid w:val="00E6180E"/>
    <w:rsid w:val="00E62A9D"/>
    <w:rsid w:val="00E631BC"/>
    <w:rsid w:val="00E650D6"/>
    <w:rsid w:val="00E65B56"/>
    <w:rsid w:val="00E65E73"/>
    <w:rsid w:val="00E666E2"/>
    <w:rsid w:val="00E672AC"/>
    <w:rsid w:val="00E675E7"/>
    <w:rsid w:val="00E67F10"/>
    <w:rsid w:val="00E703FF"/>
    <w:rsid w:val="00E70546"/>
    <w:rsid w:val="00E70AEC"/>
    <w:rsid w:val="00E70E16"/>
    <w:rsid w:val="00E7227D"/>
    <w:rsid w:val="00E72A55"/>
    <w:rsid w:val="00E72D1D"/>
    <w:rsid w:val="00E74888"/>
    <w:rsid w:val="00E7695D"/>
    <w:rsid w:val="00E77C65"/>
    <w:rsid w:val="00E80BDD"/>
    <w:rsid w:val="00E81AB9"/>
    <w:rsid w:val="00E82D27"/>
    <w:rsid w:val="00E836D6"/>
    <w:rsid w:val="00E84EB4"/>
    <w:rsid w:val="00E84EFA"/>
    <w:rsid w:val="00E85BD2"/>
    <w:rsid w:val="00E8692B"/>
    <w:rsid w:val="00E86DF8"/>
    <w:rsid w:val="00E900BD"/>
    <w:rsid w:val="00E90FCF"/>
    <w:rsid w:val="00E91523"/>
    <w:rsid w:val="00E91DB0"/>
    <w:rsid w:val="00E92D97"/>
    <w:rsid w:val="00E93799"/>
    <w:rsid w:val="00E93A5F"/>
    <w:rsid w:val="00E951DF"/>
    <w:rsid w:val="00E96F48"/>
    <w:rsid w:val="00E97345"/>
    <w:rsid w:val="00EA0976"/>
    <w:rsid w:val="00EA2182"/>
    <w:rsid w:val="00EA220D"/>
    <w:rsid w:val="00EA25FB"/>
    <w:rsid w:val="00EA2E9B"/>
    <w:rsid w:val="00EA3503"/>
    <w:rsid w:val="00EA3747"/>
    <w:rsid w:val="00EA3A1F"/>
    <w:rsid w:val="00EA41EB"/>
    <w:rsid w:val="00EA4776"/>
    <w:rsid w:val="00EA5321"/>
    <w:rsid w:val="00EA5DBD"/>
    <w:rsid w:val="00EA5E80"/>
    <w:rsid w:val="00EA6678"/>
    <w:rsid w:val="00EA6700"/>
    <w:rsid w:val="00EA789F"/>
    <w:rsid w:val="00EA7B7A"/>
    <w:rsid w:val="00EB0B67"/>
    <w:rsid w:val="00EB1113"/>
    <w:rsid w:val="00EB1487"/>
    <w:rsid w:val="00EB1594"/>
    <w:rsid w:val="00EB2C72"/>
    <w:rsid w:val="00EB2CCC"/>
    <w:rsid w:val="00EB2EA9"/>
    <w:rsid w:val="00EB44C1"/>
    <w:rsid w:val="00EB5791"/>
    <w:rsid w:val="00EC08B6"/>
    <w:rsid w:val="00EC091B"/>
    <w:rsid w:val="00EC0986"/>
    <w:rsid w:val="00EC1A08"/>
    <w:rsid w:val="00EC1D22"/>
    <w:rsid w:val="00EC1D7F"/>
    <w:rsid w:val="00EC2BBA"/>
    <w:rsid w:val="00EC33EB"/>
    <w:rsid w:val="00EC4500"/>
    <w:rsid w:val="00EC5E6F"/>
    <w:rsid w:val="00EC6DAC"/>
    <w:rsid w:val="00EC7241"/>
    <w:rsid w:val="00EC7ABF"/>
    <w:rsid w:val="00ED0111"/>
    <w:rsid w:val="00ED089B"/>
    <w:rsid w:val="00ED17C4"/>
    <w:rsid w:val="00ED1936"/>
    <w:rsid w:val="00ED3EB1"/>
    <w:rsid w:val="00ED3FD4"/>
    <w:rsid w:val="00ED4CC5"/>
    <w:rsid w:val="00ED7502"/>
    <w:rsid w:val="00ED7837"/>
    <w:rsid w:val="00ED7CCD"/>
    <w:rsid w:val="00ED7EA4"/>
    <w:rsid w:val="00EE0587"/>
    <w:rsid w:val="00EE14AB"/>
    <w:rsid w:val="00EE1C9F"/>
    <w:rsid w:val="00EE2DE8"/>
    <w:rsid w:val="00EE389E"/>
    <w:rsid w:val="00EE3907"/>
    <w:rsid w:val="00EE423F"/>
    <w:rsid w:val="00EE4434"/>
    <w:rsid w:val="00EE446B"/>
    <w:rsid w:val="00EE4E79"/>
    <w:rsid w:val="00EE530F"/>
    <w:rsid w:val="00EE76F3"/>
    <w:rsid w:val="00EE7A7F"/>
    <w:rsid w:val="00EF0B15"/>
    <w:rsid w:val="00EF0FF7"/>
    <w:rsid w:val="00EF10C4"/>
    <w:rsid w:val="00EF1777"/>
    <w:rsid w:val="00EF1DAC"/>
    <w:rsid w:val="00EF1DE7"/>
    <w:rsid w:val="00EF1E17"/>
    <w:rsid w:val="00EF233F"/>
    <w:rsid w:val="00EF2DAB"/>
    <w:rsid w:val="00EF3069"/>
    <w:rsid w:val="00EF4C1B"/>
    <w:rsid w:val="00EF64A2"/>
    <w:rsid w:val="00EF6D96"/>
    <w:rsid w:val="00EF6EF7"/>
    <w:rsid w:val="00F00315"/>
    <w:rsid w:val="00F00470"/>
    <w:rsid w:val="00F00D49"/>
    <w:rsid w:val="00F00DA4"/>
    <w:rsid w:val="00F017C7"/>
    <w:rsid w:val="00F02193"/>
    <w:rsid w:val="00F027BA"/>
    <w:rsid w:val="00F02EDB"/>
    <w:rsid w:val="00F03671"/>
    <w:rsid w:val="00F03CED"/>
    <w:rsid w:val="00F03DD6"/>
    <w:rsid w:val="00F04ECA"/>
    <w:rsid w:val="00F0587B"/>
    <w:rsid w:val="00F06F8A"/>
    <w:rsid w:val="00F071F3"/>
    <w:rsid w:val="00F07779"/>
    <w:rsid w:val="00F07EC3"/>
    <w:rsid w:val="00F07EFC"/>
    <w:rsid w:val="00F1072E"/>
    <w:rsid w:val="00F10908"/>
    <w:rsid w:val="00F1164A"/>
    <w:rsid w:val="00F11721"/>
    <w:rsid w:val="00F13EBE"/>
    <w:rsid w:val="00F15CB7"/>
    <w:rsid w:val="00F164C1"/>
    <w:rsid w:val="00F16B62"/>
    <w:rsid w:val="00F17518"/>
    <w:rsid w:val="00F20CE5"/>
    <w:rsid w:val="00F21336"/>
    <w:rsid w:val="00F21839"/>
    <w:rsid w:val="00F23553"/>
    <w:rsid w:val="00F247ED"/>
    <w:rsid w:val="00F25968"/>
    <w:rsid w:val="00F26004"/>
    <w:rsid w:val="00F266AB"/>
    <w:rsid w:val="00F27C64"/>
    <w:rsid w:val="00F27F41"/>
    <w:rsid w:val="00F30D6D"/>
    <w:rsid w:val="00F330C9"/>
    <w:rsid w:val="00F33427"/>
    <w:rsid w:val="00F33A20"/>
    <w:rsid w:val="00F34336"/>
    <w:rsid w:val="00F34882"/>
    <w:rsid w:val="00F34B4A"/>
    <w:rsid w:val="00F34C68"/>
    <w:rsid w:val="00F3798A"/>
    <w:rsid w:val="00F37A6A"/>
    <w:rsid w:val="00F41EF6"/>
    <w:rsid w:val="00F42104"/>
    <w:rsid w:val="00F42517"/>
    <w:rsid w:val="00F43191"/>
    <w:rsid w:val="00F434E9"/>
    <w:rsid w:val="00F43886"/>
    <w:rsid w:val="00F43BCB"/>
    <w:rsid w:val="00F440C1"/>
    <w:rsid w:val="00F4481C"/>
    <w:rsid w:val="00F44F8D"/>
    <w:rsid w:val="00F451A5"/>
    <w:rsid w:val="00F46103"/>
    <w:rsid w:val="00F46B0F"/>
    <w:rsid w:val="00F476EC"/>
    <w:rsid w:val="00F50958"/>
    <w:rsid w:val="00F514FA"/>
    <w:rsid w:val="00F5151A"/>
    <w:rsid w:val="00F52434"/>
    <w:rsid w:val="00F52F26"/>
    <w:rsid w:val="00F531ED"/>
    <w:rsid w:val="00F5337A"/>
    <w:rsid w:val="00F53BBE"/>
    <w:rsid w:val="00F53E79"/>
    <w:rsid w:val="00F5459F"/>
    <w:rsid w:val="00F54678"/>
    <w:rsid w:val="00F55836"/>
    <w:rsid w:val="00F55D76"/>
    <w:rsid w:val="00F5637E"/>
    <w:rsid w:val="00F565B9"/>
    <w:rsid w:val="00F567E4"/>
    <w:rsid w:val="00F569FA"/>
    <w:rsid w:val="00F56F9C"/>
    <w:rsid w:val="00F56FBA"/>
    <w:rsid w:val="00F60757"/>
    <w:rsid w:val="00F614A2"/>
    <w:rsid w:val="00F61704"/>
    <w:rsid w:val="00F618D8"/>
    <w:rsid w:val="00F62774"/>
    <w:rsid w:val="00F62F69"/>
    <w:rsid w:val="00F63732"/>
    <w:rsid w:val="00F63FEC"/>
    <w:rsid w:val="00F6420D"/>
    <w:rsid w:val="00F643A5"/>
    <w:rsid w:val="00F64B1C"/>
    <w:rsid w:val="00F64DFF"/>
    <w:rsid w:val="00F65100"/>
    <w:rsid w:val="00F657C8"/>
    <w:rsid w:val="00F66FBA"/>
    <w:rsid w:val="00F70FED"/>
    <w:rsid w:val="00F71324"/>
    <w:rsid w:val="00F72134"/>
    <w:rsid w:val="00F73586"/>
    <w:rsid w:val="00F73BC3"/>
    <w:rsid w:val="00F74272"/>
    <w:rsid w:val="00F75618"/>
    <w:rsid w:val="00F7615B"/>
    <w:rsid w:val="00F7621D"/>
    <w:rsid w:val="00F7667A"/>
    <w:rsid w:val="00F76F76"/>
    <w:rsid w:val="00F773C0"/>
    <w:rsid w:val="00F802AE"/>
    <w:rsid w:val="00F809D5"/>
    <w:rsid w:val="00F809F0"/>
    <w:rsid w:val="00F8241A"/>
    <w:rsid w:val="00F82B75"/>
    <w:rsid w:val="00F82E56"/>
    <w:rsid w:val="00F82E9C"/>
    <w:rsid w:val="00F836AD"/>
    <w:rsid w:val="00F83F3E"/>
    <w:rsid w:val="00F85139"/>
    <w:rsid w:val="00F87EA7"/>
    <w:rsid w:val="00F911EC"/>
    <w:rsid w:val="00F92FD6"/>
    <w:rsid w:val="00F937C0"/>
    <w:rsid w:val="00F937D7"/>
    <w:rsid w:val="00F93FD0"/>
    <w:rsid w:val="00F95BDD"/>
    <w:rsid w:val="00F96CA6"/>
    <w:rsid w:val="00F9765D"/>
    <w:rsid w:val="00F97E30"/>
    <w:rsid w:val="00FA0BE1"/>
    <w:rsid w:val="00FA0C3E"/>
    <w:rsid w:val="00FA1124"/>
    <w:rsid w:val="00FA163E"/>
    <w:rsid w:val="00FA2126"/>
    <w:rsid w:val="00FA29CE"/>
    <w:rsid w:val="00FA2D92"/>
    <w:rsid w:val="00FA3970"/>
    <w:rsid w:val="00FA4DC1"/>
    <w:rsid w:val="00FA4FEA"/>
    <w:rsid w:val="00FB04D6"/>
    <w:rsid w:val="00FB0E15"/>
    <w:rsid w:val="00FB101C"/>
    <w:rsid w:val="00FB2080"/>
    <w:rsid w:val="00FB2280"/>
    <w:rsid w:val="00FB26A4"/>
    <w:rsid w:val="00FB6EFC"/>
    <w:rsid w:val="00FB6FBD"/>
    <w:rsid w:val="00FB738A"/>
    <w:rsid w:val="00FC111A"/>
    <w:rsid w:val="00FC12BF"/>
    <w:rsid w:val="00FC148F"/>
    <w:rsid w:val="00FC1B0A"/>
    <w:rsid w:val="00FC239B"/>
    <w:rsid w:val="00FC29C9"/>
    <w:rsid w:val="00FC2C73"/>
    <w:rsid w:val="00FC44CD"/>
    <w:rsid w:val="00FC4AC9"/>
    <w:rsid w:val="00FC51F2"/>
    <w:rsid w:val="00FC65B3"/>
    <w:rsid w:val="00FC6AEE"/>
    <w:rsid w:val="00FC6DAC"/>
    <w:rsid w:val="00FC7202"/>
    <w:rsid w:val="00FD0D7E"/>
    <w:rsid w:val="00FD15C6"/>
    <w:rsid w:val="00FD2180"/>
    <w:rsid w:val="00FD23E4"/>
    <w:rsid w:val="00FD2666"/>
    <w:rsid w:val="00FD2921"/>
    <w:rsid w:val="00FD3145"/>
    <w:rsid w:val="00FD39C1"/>
    <w:rsid w:val="00FD4D9C"/>
    <w:rsid w:val="00FD4DB3"/>
    <w:rsid w:val="00FD551B"/>
    <w:rsid w:val="00FD64F6"/>
    <w:rsid w:val="00FD7336"/>
    <w:rsid w:val="00FD7365"/>
    <w:rsid w:val="00FD74C2"/>
    <w:rsid w:val="00FD7A78"/>
    <w:rsid w:val="00FD7B32"/>
    <w:rsid w:val="00FE0E91"/>
    <w:rsid w:val="00FE15DD"/>
    <w:rsid w:val="00FE1706"/>
    <w:rsid w:val="00FE1C70"/>
    <w:rsid w:val="00FE1FE4"/>
    <w:rsid w:val="00FE2276"/>
    <w:rsid w:val="00FE23F7"/>
    <w:rsid w:val="00FE252B"/>
    <w:rsid w:val="00FE316B"/>
    <w:rsid w:val="00FE3243"/>
    <w:rsid w:val="00FE32C7"/>
    <w:rsid w:val="00FE36ED"/>
    <w:rsid w:val="00FE4369"/>
    <w:rsid w:val="00FE57C9"/>
    <w:rsid w:val="00FE6B62"/>
    <w:rsid w:val="00FE6D63"/>
    <w:rsid w:val="00FE7424"/>
    <w:rsid w:val="00FF0162"/>
    <w:rsid w:val="00FF03A3"/>
    <w:rsid w:val="00FF1295"/>
    <w:rsid w:val="00FF2859"/>
    <w:rsid w:val="00FF3DAE"/>
    <w:rsid w:val="00FF4973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40CB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3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131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6A70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31BE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31BE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131BE"/>
    <w:rPr>
      <w:rFonts w:ascii="Calibri" w:hAnsi="Calibri"/>
      <w:b/>
      <w:sz w:val="28"/>
    </w:rPr>
  </w:style>
  <w:style w:type="paragraph" w:customStyle="1" w:styleId="ConsPlusTitle">
    <w:name w:val="ConsPlusTitle"/>
    <w:uiPriority w:val="99"/>
    <w:rsid w:val="00281B77"/>
    <w:pPr>
      <w:widowControl w:val="0"/>
      <w:autoSpaceDE w:val="0"/>
      <w:autoSpaceDN w:val="0"/>
    </w:pPr>
    <w:rPr>
      <w:b/>
      <w:sz w:val="24"/>
      <w:szCs w:val="20"/>
    </w:rPr>
  </w:style>
  <w:style w:type="paragraph" w:customStyle="1" w:styleId="ConsPlusNormal">
    <w:name w:val="ConsPlusNormal"/>
    <w:uiPriority w:val="99"/>
    <w:rsid w:val="00281B77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281B7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CC29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31BE"/>
    <w:rPr>
      <w:sz w:val="24"/>
    </w:rPr>
  </w:style>
  <w:style w:type="character" w:styleId="PageNumber">
    <w:name w:val="page number"/>
    <w:basedOn w:val="DefaultParagraphFont"/>
    <w:uiPriority w:val="99"/>
    <w:rsid w:val="00CC293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163AA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05380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rsid w:val="000A5288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A5288"/>
    <w:rPr>
      <w:sz w:val="28"/>
    </w:rPr>
  </w:style>
  <w:style w:type="paragraph" w:customStyle="1" w:styleId="ConsPlusCell">
    <w:name w:val="ConsPlusCell"/>
    <w:uiPriority w:val="99"/>
    <w:rsid w:val="00A159D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12pt">
    <w:name w:val="Основной текст (2) + 12 pt"/>
    <w:uiPriority w:val="99"/>
    <w:rsid w:val="00E3034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ConsNormal">
    <w:name w:val="ConsNormal"/>
    <w:uiPriority w:val="99"/>
    <w:rsid w:val="0043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48B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B48B7"/>
    <w:rPr>
      <w:sz w:val="24"/>
    </w:rPr>
  </w:style>
  <w:style w:type="paragraph" w:styleId="BodyTextIndent3">
    <w:name w:val="Body Text Indent 3"/>
    <w:basedOn w:val="Normal"/>
    <w:link w:val="BodyTextIndent3Char"/>
    <w:uiPriority w:val="99"/>
    <w:rsid w:val="008D38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D3892"/>
    <w:rPr>
      <w:sz w:val="16"/>
    </w:rPr>
  </w:style>
  <w:style w:type="paragraph" w:customStyle="1" w:styleId="Standard">
    <w:name w:val="Standard"/>
    <w:uiPriority w:val="99"/>
    <w:rsid w:val="00C410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Title">
    <w:name w:val="Title"/>
    <w:basedOn w:val="Standard"/>
    <w:next w:val="Textbody"/>
    <w:link w:val="TitleChar"/>
    <w:uiPriority w:val="99"/>
    <w:qFormat/>
    <w:rsid w:val="00C4106F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4106F"/>
    <w:rPr>
      <w:rFonts w:ascii="Arial" w:eastAsia="SimSun" w:hAnsi="Arial"/>
      <w:kern w:val="3"/>
      <w:sz w:val="28"/>
      <w:lang w:eastAsia="en-US"/>
    </w:rPr>
  </w:style>
  <w:style w:type="paragraph" w:customStyle="1" w:styleId="Textbody">
    <w:name w:val="Text body"/>
    <w:basedOn w:val="Standard"/>
    <w:uiPriority w:val="99"/>
    <w:rsid w:val="00C4106F"/>
    <w:pPr>
      <w:spacing w:after="120"/>
    </w:pPr>
  </w:style>
  <w:style w:type="paragraph" w:styleId="List">
    <w:name w:val="List"/>
    <w:basedOn w:val="Textbody"/>
    <w:uiPriority w:val="99"/>
    <w:rsid w:val="00C4106F"/>
    <w:rPr>
      <w:rFonts w:cs="Tahoma"/>
    </w:rPr>
  </w:style>
  <w:style w:type="paragraph" w:styleId="Caption">
    <w:name w:val="caption"/>
    <w:basedOn w:val="Standard"/>
    <w:uiPriority w:val="99"/>
    <w:qFormat/>
    <w:rsid w:val="00C410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C4106F"/>
    <w:pPr>
      <w:suppressLineNumbers/>
    </w:pPr>
    <w:rPr>
      <w:rFonts w:cs="Tahoma"/>
    </w:rPr>
  </w:style>
  <w:style w:type="character" w:customStyle="1" w:styleId="Internetlink">
    <w:name w:val="Internet link"/>
    <w:uiPriority w:val="99"/>
    <w:rsid w:val="00C4106F"/>
    <w:rPr>
      <w:color w:val="000080"/>
      <w:u w:val="single"/>
    </w:rPr>
  </w:style>
  <w:style w:type="paragraph" w:customStyle="1" w:styleId="ConsPlusJurTerm">
    <w:name w:val="ConsPlusJurTerm"/>
    <w:uiPriority w:val="99"/>
    <w:rsid w:val="00C4106F"/>
    <w:pPr>
      <w:autoSpaceDE w:val="0"/>
      <w:autoSpaceDN w:val="0"/>
    </w:pPr>
    <w:rPr>
      <w:rFonts w:ascii="Tahoma" w:hAnsi="Tahoma" w:cs="Tahoma"/>
      <w:lang w:eastAsia="en-US"/>
    </w:rPr>
  </w:style>
  <w:style w:type="paragraph" w:styleId="BalloonText">
    <w:name w:val="Balloon Text"/>
    <w:basedOn w:val="Normal"/>
    <w:link w:val="BalloonTextChar"/>
    <w:uiPriority w:val="99"/>
    <w:rsid w:val="00C4106F"/>
    <w:pPr>
      <w:widowControl w:val="0"/>
      <w:suppressAutoHyphens/>
      <w:autoSpaceDN w:val="0"/>
      <w:textAlignment w:val="baseline"/>
    </w:pPr>
    <w:rPr>
      <w:rFonts w:ascii="Tahoma" w:eastAsia="SimSun" w:hAnsi="Tahoma"/>
      <w:kern w:val="3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106F"/>
    <w:rPr>
      <w:rFonts w:ascii="Tahoma" w:eastAsia="SimSun" w:hAnsi="Tahoma"/>
      <w:kern w:val="3"/>
      <w:sz w:val="16"/>
      <w:lang w:eastAsia="en-US"/>
    </w:rPr>
  </w:style>
  <w:style w:type="character" w:styleId="Strong">
    <w:name w:val="Strong"/>
    <w:basedOn w:val="DefaultParagraphFont"/>
    <w:uiPriority w:val="99"/>
    <w:qFormat/>
    <w:rsid w:val="00932D9F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A92E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92E4E"/>
    <w:rPr>
      <w:sz w:val="24"/>
    </w:rPr>
  </w:style>
  <w:style w:type="paragraph" w:styleId="BodyText2">
    <w:name w:val="Body Text 2"/>
    <w:basedOn w:val="Normal"/>
    <w:link w:val="BodyText2Char"/>
    <w:uiPriority w:val="99"/>
    <w:rsid w:val="006731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73193"/>
    <w:rPr>
      <w:sz w:val="24"/>
    </w:rPr>
  </w:style>
  <w:style w:type="character" w:customStyle="1" w:styleId="1">
    <w:name w:val="Заголовок №1_"/>
    <w:link w:val="10"/>
    <w:uiPriority w:val="99"/>
    <w:locked/>
    <w:rsid w:val="00334C3E"/>
    <w:rPr>
      <w:b/>
      <w:sz w:val="52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334C3E"/>
    <w:rPr>
      <w:sz w:val="28"/>
      <w:shd w:val="clear" w:color="auto" w:fill="FFFFFF"/>
    </w:rPr>
  </w:style>
  <w:style w:type="character" w:customStyle="1" w:styleId="217pt">
    <w:name w:val="Основной текст (2) + 17 pt"/>
    <w:aliases w:val="Полужирный,Интервал 4 pt"/>
    <w:uiPriority w:val="99"/>
    <w:rsid w:val="00334C3E"/>
    <w:rPr>
      <w:rFonts w:ascii="Times New Roman" w:hAnsi="Times New Roman"/>
      <w:b/>
      <w:color w:val="000000"/>
      <w:spacing w:val="80"/>
      <w:w w:val="100"/>
      <w:position w:val="0"/>
      <w:sz w:val="34"/>
      <w:u w:val="none"/>
      <w:lang w:val="ru-RU" w:eastAsia="ru-RU"/>
    </w:rPr>
  </w:style>
  <w:style w:type="paragraph" w:customStyle="1" w:styleId="10">
    <w:name w:val="Заголовок №1"/>
    <w:basedOn w:val="Normal"/>
    <w:link w:val="1"/>
    <w:uiPriority w:val="99"/>
    <w:rsid w:val="00334C3E"/>
    <w:pPr>
      <w:widowControl w:val="0"/>
      <w:shd w:val="clear" w:color="auto" w:fill="FFFFFF"/>
      <w:spacing w:before="300" w:after="180" w:line="240" w:lineRule="atLeast"/>
      <w:jc w:val="right"/>
      <w:outlineLvl w:val="0"/>
    </w:pPr>
    <w:rPr>
      <w:b/>
      <w:bCs/>
      <w:sz w:val="52"/>
      <w:szCs w:val="52"/>
    </w:rPr>
  </w:style>
  <w:style w:type="paragraph" w:customStyle="1" w:styleId="20">
    <w:name w:val="Основной текст (2)"/>
    <w:basedOn w:val="Normal"/>
    <w:link w:val="2"/>
    <w:uiPriority w:val="99"/>
    <w:rsid w:val="00334C3E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">
    <w:name w:val="Основной текст (3)_"/>
    <w:link w:val="30"/>
    <w:uiPriority w:val="99"/>
    <w:locked/>
    <w:rsid w:val="00334C3E"/>
    <w:rPr>
      <w:b/>
      <w:spacing w:val="-10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34C3E"/>
    <w:pPr>
      <w:widowControl w:val="0"/>
      <w:shd w:val="clear" w:color="auto" w:fill="FFFFFF"/>
      <w:spacing w:before="60" w:line="240" w:lineRule="atLeast"/>
      <w:jc w:val="both"/>
    </w:pPr>
    <w:rPr>
      <w:b/>
      <w:bCs/>
      <w:spacing w:val="-1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C500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500F"/>
    <w:rPr>
      <w:sz w:val="16"/>
    </w:rPr>
  </w:style>
  <w:style w:type="table" w:styleId="TableGrid">
    <w:name w:val="Table Grid"/>
    <w:basedOn w:val="TableNormal"/>
    <w:uiPriority w:val="99"/>
    <w:rsid w:val="00AE38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99"/>
    <w:qFormat/>
    <w:rsid w:val="00AF7B1C"/>
    <w:rPr>
      <w:b/>
      <w:smallCaps/>
      <w:spacing w:val="5"/>
    </w:rPr>
  </w:style>
  <w:style w:type="paragraph" w:customStyle="1" w:styleId="11">
    <w:name w:val="Текст1"/>
    <w:basedOn w:val="Normal"/>
    <w:uiPriority w:val="99"/>
    <w:rsid w:val="00325A6F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uiPriority w:val="99"/>
    <w:rsid w:val="00292F66"/>
  </w:style>
  <w:style w:type="character" w:styleId="Hyperlink">
    <w:name w:val="Hyperlink"/>
    <w:basedOn w:val="DefaultParagraphFont"/>
    <w:uiPriority w:val="99"/>
    <w:rsid w:val="005A716B"/>
    <w:rPr>
      <w:rFonts w:cs="Times New Roman"/>
      <w:color w:val="0000FF"/>
      <w:u w:val="single"/>
    </w:rPr>
  </w:style>
  <w:style w:type="character" w:styleId="LineNumber">
    <w:name w:val="line number"/>
    <w:basedOn w:val="DefaultParagraphFont"/>
    <w:uiPriority w:val="99"/>
    <w:rsid w:val="00584848"/>
    <w:rPr>
      <w:rFonts w:cs="Times New Roman"/>
    </w:rPr>
  </w:style>
  <w:style w:type="paragraph" w:styleId="NoSpacing">
    <w:name w:val="No Spacing"/>
    <w:uiPriority w:val="99"/>
    <w:qFormat/>
    <w:rsid w:val="004D6C9B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D5C56"/>
    <w:pPr>
      <w:ind w:left="708"/>
    </w:pPr>
  </w:style>
  <w:style w:type="paragraph" w:styleId="NormalWeb">
    <w:name w:val="Normal (Web)"/>
    <w:basedOn w:val="Normal"/>
    <w:uiPriority w:val="99"/>
    <w:rsid w:val="00645C70"/>
    <w:pPr>
      <w:spacing w:before="100" w:beforeAutospacing="1" w:after="100" w:afterAutospacing="1"/>
    </w:pPr>
    <w:rPr>
      <w:sz w:val="22"/>
      <w:szCs w:val="22"/>
    </w:rPr>
  </w:style>
  <w:style w:type="character" w:customStyle="1" w:styleId="highlighted">
    <w:name w:val="highlighted"/>
    <w:basedOn w:val="DefaultParagraphFont"/>
    <w:uiPriority w:val="99"/>
    <w:rsid w:val="00A544B5"/>
    <w:rPr>
      <w:rFonts w:cs="Times New Roman"/>
    </w:rPr>
  </w:style>
  <w:style w:type="character" w:customStyle="1" w:styleId="214pt">
    <w:name w:val="Основной текст (2) + 14 pt"/>
    <w:aliases w:val="Малые прописные"/>
    <w:basedOn w:val="2"/>
    <w:uiPriority w:val="99"/>
    <w:rsid w:val="00FE4369"/>
    <w:rPr>
      <w:rFonts w:ascii="Times New Roman" w:hAnsi="Times New Roman" w:cs="Times New Roman"/>
      <w:smallCaps/>
      <w:color w:val="000000"/>
      <w:spacing w:val="0"/>
      <w:w w:val="100"/>
      <w:position w:val="0"/>
      <w:szCs w:val="28"/>
      <w:u w:val="none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9A4A11"/>
    <w:rPr>
      <w:rFonts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9A4A11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9A4A11"/>
    <w:rPr>
      <w:rFonts w:ascii="CordiaUPC" w:eastAsia="Times New Roman" w:hAnsi="CordiaUPC" w:cs="CordiaUPC"/>
      <w:b/>
      <w:bCs/>
      <w:sz w:val="42"/>
      <w:szCs w:val="42"/>
      <w:shd w:val="clear" w:color="auto" w:fill="FFFFFF"/>
      <w:lang w:bidi="th-TH"/>
    </w:rPr>
  </w:style>
  <w:style w:type="character" w:customStyle="1" w:styleId="2TrebuchetMS">
    <w:name w:val="Заголовок №2 + Trebuchet MS"/>
    <w:aliases w:val="13 pt"/>
    <w:basedOn w:val="21"/>
    <w:uiPriority w:val="99"/>
    <w:rsid w:val="009A4A11"/>
    <w:rPr>
      <w:rFonts w:ascii="Trebuchet MS" w:hAnsi="Trebuchet MS" w:cs="Trebuchet MS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9A4A11"/>
    <w:rPr>
      <w:rFonts w:ascii="Impact" w:eastAsia="Times New Roman" w:hAnsi="Impact" w:cs="Impact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aliases w:val="12 pt,Полужирный1"/>
    <w:basedOn w:val="6"/>
    <w:uiPriority w:val="99"/>
    <w:rsid w:val="009A4A11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9A4A11"/>
    <w:rPr>
      <w:rFonts w:ascii="Impact" w:eastAsia="Times New Roman" w:hAnsi="Impact" w:cs="Impact"/>
      <w:sz w:val="23"/>
      <w:szCs w:val="23"/>
      <w:shd w:val="clear" w:color="auto" w:fill="FFFFFF"/>
    </w:rPr>
  </w:style>
  <w:style w:type="character" w:customStyle="1" w:styleId="7TrebuchetMS">
    <w:name w:val="Основной текст (7) + Trebuchet MS"/>
    <w:aliases w:val="10,5 pt"/>
    <w:basedOn w:val="7"/>
    <w:uiPriority w:val="99"/>
    <w:rsid w:val="009A4A11"/>
    <w:rPr>
      <w:rFonts w:ascii="Trebuchet MS" w:hAnsi="Trebuchet MS" w:cs="Trebuchet MS"/>
      <w:b/>
      <w:bCs/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a0">
    <w:name w:val="Колонтитул"/>
    <w:basedOn w:val="Normal"/>
    <w:link w:val="a"/>
    <w:uiPriority w:val="99"/>
    <w:rsid w:val="009A4A11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9A4A11"/>
    <w:pPr>
      <w:widowControl w:val="0"/>
      <w:shd w:val="clear" w:color="auto" w:fill="FFFFFF"/>
      <w:spacing w:before="60" w:after="1620" w:line="240" w:lineRule="atLeast"/>
      <w:ind w:hanging="2020"/>
    </w:pPr>
    <w:rPr>
      <w:b/>
      <w:bCs/>
      <w:sz w:val="18"/>
      <w:szCs w:val="18"/>
    </w:rPr>
  </w:style>
  <w:style w:type="paragraph" w:customStyle="1" w:styleId="22">
    <w:name w:val="Заголовок №2"/>
    <w:basedOn w:val="Normal"/>
    <w:link w:val="21"/>
    <w:uiPriority w:val="99"/>
    <w:rsid w:val="009A4A11"/>
    <w:pPr>
      <w:widowControl w:val="0"/>
      <w:shd w:val="clear" w:color="auto" w:fill="FFFFFF"/>
      <w:spacing w:line="240" w:lineRule="atLeast"/>
      <w:ind w:firstLine="580"/>
      <w:jc w:val="both"/>
      <w:outlineLvl w:val="1"/>
    </w:pPr>
    <w:rPr>
      <w:rFonts w:ascii="CordiaUPC" w:hAnsi="CordiaUPC" w:cs="CordiaUPC"/>
      <w:b/>
      <w:bCs/>
      <w:sz w:val="42"/>
      <w:szCs w:val="42"/>
      <w:lang w:bidi="th-TH"/>
    </w:rPr>
  </w:style>
  <w:style w:type="paragraph" w:customStyle="1" w:styleId="60">
    <w:name w:val="Основной текст (6)"/>
    <w:basedOn w:val="Normal"/>
    <w:link w:val="6"/>
    <w:uiPriority w:val="99"/>
    <w:rsid w:val="009A4A11"/>
    <w:pPr>
      <w:widowControl w:val="0"/>
      <w:shd w:val="clear" w:color="auto" w:fill="FFFFFF"/>
      <w:spacing w:before="60" w:line="240" w:lineRule="atLeast"/>
      <w:ind w:firstLine="580"/>
      <w:jc w:val="both"/>
    </w:pPr>
    <w:rPr>
      <w:rFonts w:ascii="Impact" w:hAnsi="Impact" w:cs="Impact"/>
      <w:sz w:val="23"/>
      <w:szCs w:val="23"/>
    </w:rPr>
  </w:style>
  <w:style w:type="paragraph" w:customStyle="1" w:styleId="70">
    <w:name w:val="Основной текст (7)"/>
    <w:basedOn w:val="Normal"/>
    <w:link w:val="7"/>
    <w:uiPriority w:val="99"/>
    <w:rsid w:val="009A4A11"/>
    <w:pPr>
      <w:widowControl w:val="0"/>
      <w:shd w:val="clear" w:color="auto" w:fill="FFFFFF"/>
      <w:spacing w:before="60" w:line="240" w:lineRule="atLeast"/>
      <w:ind w:firstLine="580"/>
      <w:jc w:val="both"/>
    </w:pPr>
    <w:rPr>
      <w:rFonts w:ascii="Impact" w:hAnsi="Impact" w:cs="Impact"/>
      <w:sz w:val="23"/>
      <w:szCs w:val="23"/>
    </w:rPr>
  </w:style>
  <w:style w:type="character" w:customStyle="1" w:styleId="a1">
    <w:name w:val="Основной текст_"/>
    <w:link w:val="12"/>
    <w:uiPriority w:val="99"/>
    <w:locked/>
    <w:rsid w:val="00ED7EA4"/>
    <w:rPr>
      <w:shd w:val="clear" w:color="auto" w:fill="FFFFFF"/>
    </w:rPr>
  </w:style>
  <w:style w:type="paragraph" w:customStyle="1" w:styleId="12">
    <w:name w:val="Основной текст1"/>
    <w:basedOn w:val="Normal"/>
    <w:link w:val="a1"/>
    <w:uiPriority w:val="99"/>
    <w:rsid w:val="00ED7EA4"/>
    <w:pPr>
      <w:widowControl w:val="0"/>
      <w:shd w:val="clear" w:color="auto" w:fill="FFFFFF"/>
      <w:spacing w:after="840" w:line="278" w:lineRule="exact"/>
      <w:jc w:val="righ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983</Words>
  <Characters>5604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ВОРОНЕЖСКОЙ ОБЛАСТИ</dc:title>
  <dc:subject/>
  <dc:creator>Customer</dc:creator>
  <cp:keywords/>
  <dc:description/>
  <cp:lastModifiedBy>User</cp:lastModifiedBy>
  <cp:revision>2</cp:revision>
  <cp:lastPrinted>2025-03-05T13:02:00Z</cp:lastPrinted>
  <dcterms:created xsi:type="dcterms:W3CDTF">2025-03-07T09:50:00Z</dcterms:created>
  <dcterms:modified xsi:type="dcterms:W3CDTF">2025-03-07T09:50:00Z</dcterms:modified>
</cp:coreProperties>
</file>