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A0"/>
      </w:tblPr>
      <w:tblGrid>
        <w:gridCol w:w="4077"/>
        <w:gridCol w:w="5387"/>
      </w:tblGrid>
      <w:tr w:rsidR="009A7489" w:rsidRPr="00367D9A" w:rsidTr="0078358B">
        <w:tc>
          <w:tcPr>
            <w:tcW w:w="4077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(фамилия, имя, отчество, последнее – при наличии)</w:t>
            </w:r>
          </w:p>
        </w:tc>
      </w:tr>
      <w:tr w:rsidR="009A7489" w:rsidRPr="00367D9A" w:rsidTr="0078358B">
        <w:tc>
          <w:tcPr>
            <w:tcW w:w="4077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от_____________________________</w:t>
            </w: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  <w:p w:rsidR="009A7489" w:rsidRPr="0026088B" w:rsidRDefault="009A7489" w:rsidP="0078358B">
            <w:pPr>
              <w:pStyle w:val="NormalWeb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9A7489" w:rsidRPr="0026088B" w:rsidRDefault="009A7489" w:rsidP="00AF31BE">
      <w:pPr>
        <w:pStyle w:val="NormalWeb"/>
        <w:spacing w:after="0" w:line="240" w:lineRule="auto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26088B">
        <w:rPr>
          <w:rFonts w:ascii="Arial" w:hAnsi="Arial" w:cs="Arial"/>
        </w:rPr>
        <w:t>ведомление муниципального служащего о фактах обращения к нему в целях склонения к совершению коррупционных правонарушений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 соответствии со статьей 9 Федерального закона от 25 декабря 2008 года № 273-ФЗ «О противодействии коррупции» я, __</w:t>
      </w:r>
      <w:r>
        <w:rPr>
          <w:rFonts w:ascii="Arial" w:hAnsi="Arial" w:cs="Arial"/>
        </w:rPr>
        <w:t>________________________________________________________________</w:t>
      </w:r>
      <w:r w:rsidRPr="0026088B">
        <w:rPr>
          <w:rFonts w:ascii="Arial" w:hAnsi="Arial" w:cs="Arial"/>
        </w:rPr>
        <w:t>__</w:t>
      </w: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(фамилия, имя, отчество, последнее – при наличии, наименование должности муниципального служащего)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настоящим уведомляю Вас об обращении ко мне «___» __________ 20___ года _____________________________________________________________________________ (указывается лицо (лица)) в целях склонения меня к совершению коррупционного правонарушения, а именно ______________________________________________________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 (наименование органов прокуратуры и (или) других государственных органов, дата и способ направления уведомления)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26088B">
        <w:rPr>
          <w:rFonts w:ascii="Arial" w:hAnsi="Arial" w:cs="Arial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26088B">
        <w:rPr>
          <w:rFonts w:ascii="Arial" w:hAnsi="Arial" w:cs="Arial"/>
          <w:i/>
        </w:rPr>
        <w:t>- перечислить.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9A7489" w:rsidRPr="00367D9A" w:rsidTr="0078358B"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Подпись муниципального служащего _____________</w:t>
            </w:r>
          </w:p>
        </w:tc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Дата ______________</w:t>
            </w:r>
          </w:p>
        </w:tc>
      </w:tr>
    </w:tbl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 зарегистрировано в журнале учета уведомлений «____» ________ 20__ года № ________.</w:t>
      </w: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Pr="0026088B">
        <w:rPr>
          <w:rFonts w:ascii="Arial" w:hAnsi="Arial" w:cs="Arial"/>
        </w:rPr>
        <w:t>______________________________________</w:t>
      </w: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 (последнее – при наличии), наименование должности лица, ответственного за прием уведомления)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t>------------------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center"/>
        <w:rPr>
          <w:rFonts w:ascii="Arial" w:hAnsi="Arial" w:cs="Arial"/>
        </w:rPr>
      </w:pPr>
      <w:r w:rsidRPr="0026088B">
        <w:rPr>
          <w:rFonts w:ascii="Arial" w:hAnsi="Arial" w:cs="Arial"/>
        </w:rPr>
        <w:t>РАСПИСКА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Уведомление____________________________________________________</w:t>
      </w:r>
      <w:r>
        <w:rPr>
          <w:rFonts w:ascii="Arial" w:hAnsi="Arial" w:cs="Arial"/>
        </w:rPr>
        <w:t>____</w:t>
      </w: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(Ф.И.О., наименование должности муниципального служащего)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0A0"/>
      </w:tblPr>
      <w:tblGrid>
        <w:gridCol w:w="4672"/>
        <w:gridCol w:w="4672"/>
      </w:tblGrid>
      <w:tr w:rsidR="009A7489" w:rsidRPr="00367D9A" w:rsidTr="0078358B"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______________</w:t>
            </w:r>
          </w:p>
        </w:tc>
      </w:tr>
      <w:tr w:rsidR="009A7489" w:rsidRPr="00367D9A" w:rsidTr="0078358B">
        <w:trPr>
          <w:trHeight w:val="398"/>
        </w:trPr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   подпись</w:t>
            </w:r>
          </w:p>
        </w:tc>
      </w:tr>
      <w:tr w:rsidR="009A7489" w:rsidRPr="00367D9A" w:rsidTr="0078358B">
        <w:trPr>
          <w:trHeight w:val="398"/>
        </w:trPr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:rsidR="009A7489" w:rsidRPr="0026088B" w:rsidRDefault="009A7489" w:rsidP="0078358B">
            <w:pPr>
              <w:pStyle w:val="NormalWeb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Время: ______________________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Pr="0026088B" w:rsidRDefault="009A7489" w:rsidP="00AF31BE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«___» _____________ 20___ года</w:t>
      </w:r>
    </w:p>
    <w:p w:rsidR="009A7489" w:rsidRPr="0026088B" w:rsidRDefault="009A7489" w:rsidP="00AF31BE">
      <w:pPr>
        <w:pStyle w:val="NormalWeb"/>
        <w:spacing w:after="0" w:line="240" w:lineRule="auto"/>
        <w:ind w:firstLine="708"/>
        <w:jc w:val="both"/>
        <w:rPr>
          <w:rFonts w:ascii="Arial" w:hAnsi="Arial" w:cs="Arial"/>
        </w:rPr>
      </w:pPr>
    </w:p>
    <w:p w:rsidR="009A7489" w:rsidRDefault="009A7489"/>
    <w:sectPr w:rsidR="009A7489" w:rsidSect="0073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1BE"/>
    <w:rsid w:val="0026088B"/>
    <w:rsid w:val="002C63BF"/>
    <w:rsid w:val="00367D9A"/>
    <w:rsid w:val="0073138C"/>
    <w:rsid w:val="0078358B"/>
    <w:rsid w:val="009A7489"/>
    <w:rsid w:val="00AF31BE"/>
    <w:rsid w:val="00B73B22"/>
    <w:rsid w:val="00FB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31BE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578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2023-04-13T09:12:00Z</dcterms:created>
  <dcterms:modified xsi:type="dcterms:W3CDTF">2023-04-28T13:28:00Z</dcterms:modified>
</cp:coreProperties>
</file>