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Ф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И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О</w:t>
      </w:r>
      <w:r>
        <w:rPr>
          <w:rStyle w:val="2"/>
          <w:rFonts w:ascii="Arial" w:hAnsi="Arial" w:cs="Arial"/>
          <w:color w:val="000000"/>
          <w:sz w:val="24"/>
          <w:szCs w:val="24"/>
        </w:rPr>
        <w:t>.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представителя нанимателя 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>_____________________________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_____________________________            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      </w:t>
      </w:r>
      <w:r w:rsidRPr="002A0157">
        <w:rPr>
          <w:rStyle w:val="2"/>
          <w:rFonts w:ascii="Arial" w:hAnsi="Arial" w:cs="Arial"/>
          <w:color w:val="000000"/>
          <w:sz w:val="24"/>
          <w:szCs w:val="24"/>
        </w:rPr>
        <w:t>(наименование должности)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2"/>
          <w:rFonts w:ascii="Arial" w:hAnsi="Arial" w:cs="Arial"/>
          <w:color w:val="000000"/>
          <w:sz w:val="24"/>
          <w:szCs w:val="24"/>
        </w:rPr>
        <w:t xml:space="preserve">    ________________________________________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right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________________________________________                                                                                            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jc w:val="center"/>
        <w:rPr>
          <w:rStyle w:val="2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(фамилия, имя, отчество)</w:t>
      </w:r>
    </w:p>
    <w:p w:rsidR="00F208FB" w:rsidRPr="000B5F14" w:rsidRDefault="00F208FB" w:rsidP="006E6564">
      <w:pPr>
        <w:pStyle w:val="21"/>
        <w:shd w:val="clear" w:color="auto" w:fill="auto"/>
        <w:tabs>
          <w:tab w:val="left" w:pos="1123"/>
        </w:tabs>
        <w:spacing w:after="0" w:line="322" w:lineRule="exact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F208FB" w:rsidRDefault="00F208FB" w:rsidP="001B7760">
      <w:pPr>
        <w:pStyle w:val="40"/>
        <w:shd w:val="clear" w:color="auto" w:fill="auto"/>
        <w:spacing w:line="240" w:lineRule="auto"/>
        <w:ind w:left="20"/>
        <w:rPr>
          <w:rStyle w:val="4"/>
          <w:rFonts w:ascii="Arial" w:hAnsi="Arial" w:cs="Arial"/>
          <w:color w:val="000000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>Заявление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t>о разрешении на участие на безвозмездной основе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t>в управлении некоммерческой организацией в качестве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t>единоличного исполнительного органа или вхождение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</w:t>
      </w:r>
      <w:r w:rsidRPr="000B5F14">
        <w:rPr>
          <w:rStyle w:val="4"/>
          <w:rFonts w:ascii="Arial" w:hAnsi="Arial" w:cs="Arial"/>
          <w:color w:val="000000"/>
          <w:sz w:val="24"/>
          <w:szCs w:val="24"/>
        </w:rPr>
        <w:t>в состав ее коллегиального органа управления.</w:t>
      </w:r>
    </w:p>
    <w:p w:rsidR="00F208FB" w:rsidRPr="000B5F14" w:rsidRDefault="00F208FB" w:rsidP="001B7760">
      <w:pPr>
        <w:pStyle w:val="40"/>
        <w:shd w:val="clear" w:color="auto" w:fill="auto"/>
        <w:spacing w:line="240" w:lineRule="auto"/>
        <w:ind w:left="20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0B5F14" w:rsidRDefault="00F208FB" w:rsidP="006E6564">
      <w:pPr>
        <w:pStyle w:val="40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0B5F14">
        <w:rPr>
          <w:rStyle w:val="4"/>
          <w:rFonts w:ascii="Arial" w:hAnsi="Arial" w:cs="Arial"/>
          <w:color w:val="000000"/>
          <w:sz w:val="24"/>
          <w:szCs w:val="24"/>
        </w:rPr>
        <w:t xml:space="preserve">              В соответствии с пунктом 3 части 1 статьи 14 Федерального закона</w:t>
      </w:r>
      <w:r w:rsidRPr="000B5F14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F208FB" w:rsidRPr="000B5F14" w:rsidRDefault="00F208FB" w:rsidP="006E6564">
      <w:pPr>
        <w:pStyle w:val="40"/>
        <w:shd w:val="clear" w:color="auto" w:fill="auto"/>
        <w:spacing w:line="240" w:lineRule="auto"/>
        <w:ind w:left="20"/>
        <w:jc w:val="both"/>
        <w:rPr>
          <w:rStyle w:val="2"/>
          <w:rFonts w:ascii="Arial" w:hAnsi="Arial" w:cs="Arial"/>
          <w:sz w:val="24"/>
          <w:szCs w:val="24"/>
        </w:rPr>
      </w:pPr>
      <w:r w:rsidRPr="000B5F14">
        <w:rPr>
          <w:rStyle w:val="2"/>
          <w:rFonts w:ascii="Arial" w:hAnsi="Arial" w:cs="Arial"/>
          <w:color w:val="000000"/>
          <w:sz w:val="24"/>
          <w:szCs w:val="24"/>
        </w:rPr>
        <w:t>(указать наименование некоммерческой организации, адрес, виды деятельности)</w:t>
      </w:r>
    </w:p>
    <w:p w:rsidR="00F208FB" w:rsidRPr="002A0157" w:rsidRDefault="00F208FB" w:rsidP="006E6564">
      <w:pPr>
        <w:pStyle w:val="21"/>
        <w:shd w:val="clear" w:color="auto" w:fill="auto"/>
        <w:tabs>
          <w:tab w:val="left" w:pos="1123"/>
        </w:tabs>
        <w:spacing w:after="0" w:line="240" w:lineRule="auto"/>
        <w:ind w:firstLine="800"/>
        <w:rPr>
          <w:rStyle w:val="2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   качестве   единоличного   исполнительного   органа   или   члена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коллегиального органа </w:t>
      </w:r>
    </w:p>
    <w:p w:rsidR="00F208FB" w:rsidRPr="002A0157" w:rsidRDefault="00F208FB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_____________________________________________________________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F208FB" w:rsidRPr="002A0157" w:rsidRDefault="00F208FB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управления (нужное подчеркнуть). </w:t>
      </w:r>
    </w:p>
    <w:p w:rsidR="00F208FB" w:rsidRPr="002A0157" w:rsidRDefault="00F208FB" w:rsidP="006E6564">
      <w:pPr>
        <w:pStyle w:val="40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F208FB" w:rsidRPr="002A0157" w:rsidRDefault="00F208FB" w:rsidP="006E6564">
      <w:pPr>
        <w:pStyle w:val="40"/>
        <w:shd w:val="clear" w:color="auto" w:fill="auto"/>
        <w:spacing w:after="267" w:line="240" w:lineRule="auto"/>
        <w:ind w:firstLine="760"/>
        <w:jc w:val="both"/>
        <w:rPr>
          <w:rStyle w:val="4"/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При выполнении указанной деятельности обязуюсь соблюдать требования, предусмотренные статьёй 14 Федерального закона</w:t>
      </w:r>
      <w:r w:rsidRPr="002A0157">
        <w:rPr>
          <w:rFonts w:ascii="Arial" w:hAnsi="Arial" w:cs="Arial"/>
          <w:sz w:val="24"/>
          <w:szCs w:val="24"/>
        </w:rPr>
        <w:t xml:space="preserve"> от 02.03.2007  № 25 – ФЗ «О муниципальной службе в Российской Федерации»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.</w:t>
      </w:r>
    </w:p>
    <w:p w:rsidR="00F208FB" w:rsidRPr="002A0157" w:rsidRDefault="00F208FB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tabs>
          <w:tab w:val="left" w:leader="underscore" w:pos="9082"/>
        </w:tabs>
        <w:ind w:left="740"/>
        <w:jc w:val="both"/>
        <w:rPr>
          <w:rFonts w:ascii="Arial" w:hAnsi="Arial" w:cs="Arial"/>
          <w:sz w:val="24"/>
          <w:szCs w:val="24"/>
        </w:rPr>
      </w:pPr>
      <w:r w:rsidRPr="002A0157">
        <w:rPr>
          <w:rFonts w:ascii="Arial" w:hAnsi="Arial" w:cs="Arial"/>
          <w:sz w:val="24"/>
          <w:szCs w:val="24"/>
        </w:rPr>
        <w:t>«____»__________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20</w:t>
      </w:r>
      <w:r w:rsidRPr="002A0157">
        <w:rPr>
          <w:rFonts w:ascii="Arial" w:hAnsi="Arial" w:cs="Arial"/>
          <w:sz w:val="24"/>
          <w:szCs w:val="24"/>
        </w:rPr>
        <w:t xml:space="preserve">____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г.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F208FB" w:rsidRPr="002A0157" w:rsidRDefault="00F208FB" w:rsidP="006E6564">
      <w:pPr>
        <w:pStyle w:val="40"/>
        <w:shd w:val="clear" w:color="auto" w:fill="auto"/>
        <w:tabs>
          <w:tab w:val="left" w:pos="1341"/>
          <w:tab w:val="left" w:pos="3146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>
        <w:rPr>
          <w:rStyle w:val="4"/>
          <w:rFonts w:ascii="Arial" w:hAnsi="Arial" w:cs="Arial"/>
          <w:color w:val="000000"/>
          <w:sz w:val="24"/>
          <w:szCs w:val="24"/>
        </w:rPr>
        <w:t xml:space="preserve">                                       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под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пись                      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расшифровка подписи                               </w:t>
      </w:r>
    </w:p>
    <w:p w:rsidR="00F208FB" w:rsidRPr="002A0157" w:rsidRDefault="00F208FB" w:rsidP="006E6564">
      <w:pPr>
        <w:pStyle w:val="40"/>
        <w:shd w:val="clear" w:color="auto" w:fill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spacing w:line="240" w:lineRule="auto"/>
        <w:ind w:firstLine="740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Ознакомлен(а),_____________________________________</w:t>
      </w:r>
      <w:r>
        <w:rPr>
          <w:rStyle w:val="4"/>
          <w:rFonts w:ascii="Arial" w:hAnsi="Arial" w:cs="Arial"/>
          <w:color w:val="000000"/>
          <w:sz w:val="24"/>
          <w:szCs w:val="24"/>
        </w:rPr>
        <w:t>____________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(мнение  заместителя Главы Администрации </w:t>
      </w:r>
      <w:r>
        <w:rPr>
          <w:rStyle w:val="4"/>
          <w:rFonts w:ascii="Arial" w:hAnsi="Arial" w:cs="Arial"/>
          <w:color w:val="000000"/>
          <w:sz w:val="24"/>
          <w:szCs w:val="24"/>
        </w:rPr>
        <w:t>Михайловского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Style w:val="4"/>
          <w:rFonts w:ascii="Arial" w:hAnsi="Arial" w:cs="Arial"/>
          <w:color w:val="000000"/>
          <w:sz w:val="24"/>
          <w:szCs w:val="24"/>
        </w:rPr>
        <w:t>Рыльского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Style w:val="4"/>
          <w:rFonts w:ascii="Arial" w:hAnsi="Arial" w:cs="Arial"/>
          <w:color w:val="000000"/>
          <w:sz w:val="24"/>
          <w:szCs w:val="24"/>
        </w:rPr>
        <w:t>)</w:t>
      </w:r>
    </w:p>
    <w:p w:rsidR="00F208FB" w:rsidRPr="002A0157" w:rsidRDefault="00F208FB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F208FB" w:rsidRPr="002A0157" w:rsidRDefault="00F208FB" w:rsidP="006E6564">
      <w:pPr>
        <w:pStyle w:val="4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о наличии возможности возникновения конфликта интересов при исполнении служебных обязанностей в случае участия</w:t>
      </w:r>
      <w:r w:rsidRPr="002A01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208FB" w:rsidRPr="002A0157" w:rsidRDefault="00F208FB" w:rsidP="006E6564">
      <w:pPr>
        <w:pStyle w:val="40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F208FB" w:rsidRPr="002A0157" w:rsidRDefault="00F208FB" w:rsidP="006E6564">
      <w:pPr>
        <w:pStyle w:val="40"/>
        <w:shd w:val="clear" w:color="auto" w:fill="auto"/>
        <w:spacing w:line="240" w:lineRule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>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F208FB" w:rsidRPr="002A0157" w:rsidRDefault="00F208FB" w:rsidP="006E6564">
      <w:pPr>
        <w:pStyle w:val="40"/>
        <w:shd w:val="clear" w:color="auto" w:fill="auto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   </w:t>
      </w:r>
    </w:p>
    <w:p w:rsidR="00F208FB" w:rsidRPr="002A0157" w:rsidRDefault="00F208FB" w:rsidP="006E6564">
      <w:pPr>
        <w:pStyle w:val="40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 </w:t>
      </w:r>
      <w:r w:rsidRPr="002A0157">
        <w:rPr>
          <w:rFonts w:ascii="Arial" w:hAnsi="Arial" w:cs="Arial"/>
          <w:sz w:val="24"/>
          <w:szCs w:val="24"/>
        </w:rPr>
        <w:t>_________</w:t>
      </w:r>
    </w:p>
    <w:p w:rsidR="00F208FB" w:rsidRPr="002A0157" w:rsidRDefault="00F208FB" w:rsidP="006E6564">
      <w:pPr>
        <w:pStyle w:val="40"/>
        <w:shd w:val="clear" w:color="auto" w:fill="auto"/>
        <w:tabs>
          <w:tab w:val="left" w:pos="6706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tabs>
          <w:tab w:val="left" w:pos="6706"/>
        </w:tabs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(наименование должности, фамилия, имя,</w:t>
      </w:r>
      <w:r>
        <w:rPr>
          <w:rStyle w:val="4"/>
          <w:rFonts w:ascii="Arial" w:hAnsi="Arial" w:cs="Arial"/>
          <w:color w:val="000000"/>
          <w:sz w:val="24"/>
          <w:szCs w:val="24"/>
        </w:rPr>
        <w:t xml:space="preserve"> отчество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 xml:space="preserve">                         (подпись, дата)</w:t>
      </w:r>
    </w:p>
    <w:p w:rsidR="00F208FB" w:rsidRPr="002A0157" w:rsidRDefault="00F208FB" w:rsidP="006E6564">
      <w:pPr>
        <w:pStyle w:val="40"/>
        <w:shd w:val="clear" w:color="auto" w:fill="auto"/>
        <w:spacing w:after="267"/>
        <w:jc w:val="both"/>
        <w:rPr>
          <w:rFonts w:ascii="Arial" w:hAnsi="Arial" w:cs="Arial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Регистрационный номер</w:t>
      </w:r>
    </w:p>
    <w:p w:rsidR="00F208FB" w:rsidRPr="002A0157" w:rsidRDefault="00F208FB" w:rsidP="006E6564">
      <w:pPr>
        <w:pStyle w:val="40"/>
        <w:shd w:val="clear" w:color="auto" w:fill="auto"/>
        <w:tabs>
          <w:tab w:val="left" w:leader="underscore" w:pos="8180"/>
        </w:tabs>
        <w:spacing w:after="293"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в журнале регистрации заявлений 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</w:r>
    </w:p>
    <w:p w:rsidR="00F208FB" w:rsidRPr="002A0157" w:rsidRDefault="00F208FB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tabs>
          <w:tab w:val="left" w:pos="4959"/>
          <w:tab w:val="left" w:leader="underscore" w:pos="5655"/>
          <w:tab w:val="left" w:leader="underscore" w:pos="7374"/>
          <w:tab w:val="left" w:leader="underscore" w:pos="7921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>Дата регистрации заявления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"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20</w:t>
      </w:r>
      <w:r w:rsidRPr="002A0157">
        <w:rPr>
          <w:rStyle w:val="4"/>
          <w:rFonts w:ascii="Arial" w:hAnsi="Arial" w:cs="Arial"/>
          <w:color w:val="000000"/>
          <w:sz w:val="24"/>
          <w:szCs w:val="24"/>
        </w:rPr>
        <w:tab/>
        <w:t>г.</w:t>
      </w:r>
    </w:p>
    <w:p w:rsidR="00F208FB" w:rsidRPr="002A0157" w:rsidRDefault="00F208FB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F208FB" w:rsidRPr="002A0157" w:rsidRDefault="00F208FB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F208FB" w:rsidRPr="002A0157" w:rsidRDefault="00F208FB" w:rsidP="006E6564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:rsidR="00F208FB" w:rsidRPr="002A0157" w:rsidRDefault="00F208FB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r w:rsidRPr="002A0157">
        <w:rPr>
          <w:rStyle w:val="4"/>
          <w:rFonts w:ascii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 (подпись лица, зарегистрировавшего уведомление)                                                        (расшифровка  подписи) </w:t>
      </w:r>
    </w:p>
    <w:p w:rsidR="00F208FB" w:rsidRPr="002A0157" w:rsidRDefault="00F208FB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Pr="002A0157" w:rsidRDefault="00F208FB" w:rsidP="006E6564">
      <w:pPr>
        <w:pStyle w:val="40"/>
        <w:shd w:val="clear" w:color="auto" w:fill="auto"/>
        <w:tabs>
          <w:tab w:val="left" w:pos="9498"/>
        </w:tabs>
        <w:jc w:val="both"/>
        <w:rPr>
          <w:rStyle w:val="4"/>
          <w:rFonts w:ascii="Arial" w:hAnsi="Arial" w:cs="Arial"/>
          <w:color w:val="000000"/>
          <w:sz w:val="24"/>
          <w:szCs w:val="24"/>
        </w:rPr>
      </w:pPr>
    </w:p>
    <w:p w:rsidR="00F208FB" w:rsidRDefault="00F208FB"/>
    <w:sectPr w:rsidR="00F208FB" w:rsidSect="0016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564"/>
    <w:rsid w:val="000B5F14"/>
    <w:rsid w:val="00143033"/>
    <w:rsid w:val="0016225F"/>
    <w:rsid w:val="001B7760"/>
    <w:rsid w:val="002A0157"/>
    <w:rsid w:val="00326137"/>
    <w:rsid w:val="006E6564"/>
    <w:rsid w:val="00F2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6E6564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E6564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E6564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E6564"/>
    <w:pPr>
      <w:widowControl w:val="0"/>
      <w:shd w:val="clear" w:color="auto" w:fill="FFFFFF"/>
      <w:spacing w:after="0"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542</Words>
  <Characters>3096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2023-04-13T09:00:00Z</dcterms:created>
  <dcterms:modified xsi:type="dcterms:W3CDTF">2023-04-28T13:28:00Z</dcterms:modified>
</cp:coreProperties>
</file>