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11B" w:rsidRPr="00054166" w:rsidRDefault="0077411B" w:rsidP="00634F72">
      <w:pPr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  <w:r w:rsidRPr="00054166">
        <w:rPr>
          <w:rFonts w:ascii="Times New Roman" w:hAnsi="Times New Roman"/>
          <w:color w:val="000000"/>
          <w:sz w:val="20"/>
          <w:szCs w:val="20"/>
        </w:rPr>
        <w:t>________________________________</w:t>
      </w:r>
    </w:p>
    <w:p w:rsidR="0077411B" w:rsidRPr="00054166" w:rsidRDefault="0077411B" w:rsidP="00634F72">
      <w:pPr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  <w:r w:rsidRPr="00054166">
        <w:rPr>
          <w:rFonts w:ascii="Times New Roman" w:hAnsi="Times New Roman"/>
          <w:color w:val="000000"/>
          <w:sz w:val="20"/>
          <w:szCs w:val="20"/>
        </w:rPr>
        <w:t xml:space="preserve">(наименование должности </w:t>
      </w:r>
    </w:p>
    <w:p w:rsidR="0077411B" w:rsidRPr="00054166" w:rsidRDefault="0077411B" w:rsidP="00634F72">
      <w:pPr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  <w:r w:rsidRPr="00054166">
        <w:rPr>
          <w:rFonts w:ascii="Times New Roman" w:hAnsi="Times New Roman"/>
          <w:color w:val="000000"/>
          <w:sz w:val="20"/>
          <w:szCs w:val="20"/>
        </w:rPr>
        <w:t xml:space="preserve">________________________________  </w:t>
      </w:r>
    </w:p>
    <w:p w:rsidR="0077411B" w:rsidRPr="00054166" w:rsidRDefault="0077411B" w:rsidP="00634F72">
      <w:pPr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  <w:r w:rsidRPr="00054166">
        <w:rPr>
          <w:rFonts w:ascii="Times New Roman" w:hAnsi="Times New Roman"/>
          <w:color w:val="000000"/>
          <w:sz w:val="20"/>
          <w:szCs w:val="20"/>
        </w:rPr>
        <w:t xml:space="preserve">             непосредственного начальника)</w:t>
      </w:r>
    </w:p>
    <w:p w:rsidR="0077411B" w:rsidRPr="00054166" w:rsidRDefault="0077411B" w:rsidP="00634F72">
      <w:pPr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77411B" w:rsidRPr="00054166" w:rsidRDefault="0077411B" w:rsidP="00634F72">
      <w:pPr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  <w:r w:rsidRPr="00054166">
        <w:rPr>
          <w:rFonts w:ascii="Times New Roman" w:hAnsi="Times New Roman"/>
          <w:color w:val="000000"/>
          <w:sz w:val="20"/>
          <w:szCs w:val="20"/>
        </w:rPr>
        <w:t>________________________________</w:t>
      </w:r>
    </w:p>
    <w:p w:rsidR="0077411B" w:rsidRDefault="0077411B" w:rsidP="00634F72">
      <w:pPr>
        <w:jc w:val="right"/>
        <w:rPr>
          <w:rFonts w:ascii="Times New Roman" w:hAnsi="Times New Roman"/>
          <w:color w:val="000000"/>
          <w:sz w:val="20"/>
          <w:szCs w:val="20"/>
        </w:rPr>
      </w:pPr>
      <w:r w:rsidRPr="00054166">
        <w:rPr>
          <w:rFonts w:ascii="Times New Roman" w:hAnsi="Times New Roman"/>
          <w:color w:val="000000"/>
          <w:sz w:val="20"/>
          <w:szCs w:val="20"/>
        </w:rPr>
        <w:t>(Ф.И.О. непосредственного начальника)</w:t>
      </w:r>
    </w:p>
    <w:p w:rsidR="0077411B" w:rsidRDefault="0077411B" w:rsidP="00634F72">
      <w:pPr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77411B" w:rsidRPr="00054166" w:rsidRDefault="0077411B" w:rsidP="00634F72">
      <w:pPr>
        <w:pStyle w:val="ConsPlusNonformat"/>
        <w:spacing w:before="120"/>
        <w:jc w:val="right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от______________________________</w:t>
      </w:r>
    </w:p>
    <w:p w:rsidR="0077411B" w:rsidRPr="00054166" w:rsidRDefault="0077411B" w:rsidP="00634F72">
      <w:pPr>
        <w:pStyle w:val="ConsPlusNonformat"/>
        <w:ind w:firstLine="720"/>
        <w:jc w:val="right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 xml:space="preserve">                     (Ф.И.О.)</w:t>
      </w:r>
    </w:p>
    <w:p w:rsidR="0077411B" w:rsidRPr="00054166" w:rsidRDefault="0077411B" w:rsidP="00634F72">
      <w:pPr>
        <w:pStyle w:val="ConsPlusNonformat"/>
        <w:jc w:val="right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______________________________________</w:t>
      </w:r>
    </w:p>
    <w:p w:rsidR="0077411B" w:rsidRPr="00054166" w:rsidRDefault="0077411B" w:rsidP="00634F72">
      <w:pPr>
        <w:pStyle w:val="ConsPlusNonformat"/>
        <w:jc w:val="right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 xml:space="preserve">       (наименование должности с указанием</w:t>
      </w:r>
    </w:p>
    <w:p w:rsidR="0077411B" w:rsidRPr="00054166" w:rsidRDefault="0077411B" w:rsidP="00634F72">
      <w:pPr>
        <w:pStyle w:val="ConsPlusNonformat"/>
        <w:jc w:val="right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_____________________________________</w:t>
      </w:r>
    </w:p>
    <w:p w:rsidR="0077411B" w:rsidRPr="00054166" w:rsidRDefault="0077411B" w:rsidP="00634F72">
      <w:pPr>
        <w:pStyle w:val="ConsPlusNonformat"/>
        <w:jc w:val="right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 xml:space="preserve">       структурного подразделения, телефон)</w:t>
      </w:r>
    </w:p>
    <w:p w:rsidR="0077411B" w:rsidRPr="00FD0932" w:rsidRDefault="0077411B" w:rsidP="00634F72">
      <w:pPr>
        <w:rPr>
          <w:rFonts w:ascii="Times New Roman" w:hAnsi="Times New Roman"/>
          <w:color w:val="000000"/>
          <w:sz w:val="28"/>
          <w:szCs w:val="28"/>
        </w:rPr>
      </w:pPr>
    </w:p>
    <w:p w:rsidR="0077411B" w:rsidRDefault="0077411B" w:rsidP="004457BD">
      <w:pPr>
        <w:pStyle w:val="ConsPlusNonformat"/>
        <w:jc w:val="center"/>
      </w:pPr>
      <w:r w:rsidRPr="00054166">
        <w:rPr>
          <w:b/>
          <w:bCs/>
          <w:caps/>
          <w:spacing w:val="80"/>
        </w:rPr>
        <w:t>у</w:t>
      </w:r>
      <w:r w:rsidRPr="00054166">
        <w:rPr>
          <w:b/>
          <w:bCs/>
          <w:spacing w:val="80"/>
        </w:rPr>
        <w:t>ведомление</w:t>
      </w:r>
      <w:r w:rsidRPr="00054166">
        <w:t xml:space="preserve">о </w:t>
      </w:r>
    </w:p>
    <w:p w:rsidR="0077411B" w:rsidRPr="00054166" w:rsidRDefault="0077411B" w:rsidP="004457BD">
      <w:pPr>
        <w:pStyle w:val="ConsPlusNonformat"/>
        <w:jc w:val="center"/>
      </w:pPr>
      <w:r w:rsidRPr="00054166">
        <w:t>возникшем конфликте интересов или о возможности его возникновения, о личной заинтересованности при исполнении  должностных обязанностей, которая может привести  к конфликту интересов</w:t>
      </w:r>
    </w:p>
    <w:p w:rsidR="0077411B" w:rsidRPr="00054166" w:rsidRDefault="0077411B" w:rsidP="00634F72">
      <w:pPr>
        <w:spacing w:after="0"/>
        <w:rPr>
          <w:sz w:val="20"/>
          <w:szCs w:val="20"/>
        </w:rPr>
      </w:pPr>
    </w:p>
    <w:p w:rsidR="0077411B" w:rsidRPr="00054166" w:rsidRDefault="0077411B" w:rsidP="00634F7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В соответствии со статьями 12, 14.1 Федерального закона от 02 марта 2007 года № 25-ФЗ «О муниципальной службе в Российской Федерации», статьей 11 Федерального закона от 25 декабря 2008 года № 273 «О противодействии коррупции» сообщаю, что:</w:t>
      </w:r>
    </w:p>
    <w:p w:rsidR="0077411B" w:rsidRPr="00054166" w:rsidRDefault="0077411B" w:rsidP="00634F72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77411B" w:rsidRPr="00054166" w:rsidRDefault="0077411B" w:rsidP="00634F72">
      <w:pPr>
        <w:pStyle w:val="ConsPlusNonformat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1. ______________________________________________________________________________</w:t>
      </w:r>
    </w:p>
    <w:p w:rsidR="0077411B" w:rsidRPr="00054166" w:rsidRDefault="0077411B" w:rsidP="00634F72">
      <w:pPr>
        <w:pStyle w:val="ConsPlusNonformat"/>
        <w:jc w:val="center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(описание</w:t>
      </w:r>
      <w:r w:rsidRPr="00054166">
        <w:rPr>
          <w:rFonts w:ascii="Times New Roman" w:hAnsi="Times New Roman" w:cs="Times New Roman"/>
          <w:color w:val="000000"/>
        </w:rPr>
        <w:t xml:space="preserve"> </w:t>
      </w:r>
      <w:r w:rsidRPr="00054166">
        <w:rPr>
          <w:rFonts w:ascii="Times New Roman" w:hAnsi="Times New Roman" w:cs="Times New Roman"/>
        </w:rPr>
        <w:t xml:space="preserve">конфликта интересов или о возможности его возникновения,   </w:t>
      </w:r>
      <w:r w:rsidRPr="00054166">
        <w:rPr>
          <w:rFonts w:ascii="Times New Roman" w:hAnsi="Times New Roman" w:cs="Times New Roman"/>
          <w:color w:val="000000"/>
        </w:rPr>
        <w:t xml:space="preserve"> </w:t>
      </w:r>
      <w:r w:rsidRPr="00054166">
        <w:rPr>
          <w:rFonts w:ascii="Times New Roman" w:hAnsi="Times New Roman" w:cs="Times New Roman"/>
        </w:rPr>
        <w:t xml:space="preserve">личной </w:t>
      </w:r>
    </w:p>
    <w:p w:rsidR="0077411B" w:rsidRPr="00054166" w:rsidRDefault="0077411B" w:rsidP="00634F72">
      <w:pPr>
        <w:pStyle w:val="ConsPlusNonformat"/>
        <w:rPr>
          <w:rFonts w:ascii="Times New Roman" w:hAnsi="Times New Roman" w:cs="Times New Roman"/>
        </w:rPr>
      </w:pPr>
      <w:bookmarkStart w:id="0" w:name="_GoBack"/>
      <w:bookmarkEnd w:id="0"/>
    </w:p>
    <w:p w:rsidR="0077411B" w:rsidRPr="00054166" w:rsidRDefault="0077411B" w:rsidP="00634F72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______________________________________________________________________________заинтересованности при исполнении  должностных обязанностей, которая может привести  к конфликту интересов)</w:t>
      </w:r>
    </w:p>
    <w:p w:rsidR="0077411B" w:rsidRPr="00054166" w:rsidRDefault="0077411B" w:rsidP="00634F72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______________________________________________________________________________</w:t>
      </w:r>
    </w:p>
    <w:p w:rsidR="0077411B" w:rsidRPr="00054166" w:rsidRDefault="0077411B" w:rsidP="00634F7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2. ______________________________________________________________________________</w:t>
      </w:r>
    </w:p>
    <w:p w:rsidR="0077411B" w:rsidRPr="00054166" w:rsidRDefault="0077411B" w:rsidP="00634F72">
      <w:pPr>
        <w:pStyle w:val="ConsPlusNonformat"/>
        <w:jc w:val="center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(описание должностных обязанностей, на исполнение которых может негативно повлиять либо негативно влияет личная заинтересованность)</w:t>
      </w:r>
    </w:p>
    <w:p w:rsidR="0077411B" w:rsidRPr="00054166" w:rsidRDefault="0077411B" w:rsidP="00634F72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</w:t>
      </w:r>
    </w:p>
    <w:p w:rsidR="0077411B" w:rsidRPr="00054166" w:rsidRDefault="0077411B" w:rsidP="00634F72">
      <w:pPr>
        <w:pStyle w:val="ConsPlusNonformat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3. ______________________________________________________________________________</w:t>
      </w:r>
    </w:p>
    <w:p w:rsidR="0077411B" w:rsidRPr="00054166" w:rsidRDefault="0077411B" w:rsidP="00634F72">
      <w:pPr>
        <w:pStyle w:val="ConsPlusNonformat"/>
        <w:jc w:val="center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(предложения по урегулированию конфликта интересов)</w:t>
      </w:r>
    </w:p>
    <w:p w:rsidR="0077411B" w:rsidRPr="00054166" w:rsidRDefault="0077411B" w:rsidP="00634F72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77411B" w:rsidRPr="00054166" w:rsidRDefault="0077411B" w:rsidP="00634F72">
      <w:pPr>
        <w:pStyle w:val="ConsPlusNonformat"/>
        <w:spacing w:line="360" w:lineRule="auto"/>
        <w:rPr>
          <w:rFonts w:ascii="Times New Roman" w:hAnsi="Times New Roman" w:cs="Times New Roman"/>
        </w:rPr>
      </w:pPr>
    </w:p>
    <w:p w:rsidR="0077411B" w:rsidRPr="00054166" w:rsidRDefault="0077411B" w:rsidP="00634F72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"__" _______________ 20__ года</w:t>
      </w:r>
      <w:r w:rsidRPr="00054166">
        <w:rPr>
          <w:rFonts w:ascii="Times New Roman" w:hAnsi="Times New Roman" w:cs="Times New Roman"/>
        </w:rPr>
        <w:tab/>
      </w:r>
      <w:r w:rsidRPr="00054166">
        <w:rPr>
          <w:rFonts w:ascii="Times New Roman" w:hAnsi="Times New Roman" w:cs="Times New Roman"/>
        </w:rPr>
        <w:tab/>
        <w:t xml:space="preserve">           ______________________________</w:t>
      </w:r>
    </w:p>
    <w:p w:rsidR="0077411B" w:rsidRPr="00634F72" w:rsidRDefault="0077411B" w:rsidP="00634F72">
      <w:r w:rsidRPr="00054166">
        <w:rPr>
          <w:rFonts w:ascii="Times New Roman" w:hAnsi="Times New Roman"/>
        </w:rPr>
        <w:t xml:space="preserve">                                                                                                          (подпись, фамилии и инициалы)</w:t>
      </w:r>
      <w:r w:rsidRPr="00054166">
        <w:rPr>
          <w:rFonts w:ascii="Times New Roman" w:hAnsi="Times New Roman"/>
        </w:rPr>
        <w:tab/>
      </w:r>
      <w:r w:rsidRPr="00054166">
        <w:rPr>
          <w:rFonts w:ascii="Times New Roman" w:hAnsi="Times New Roman"/>
        </w:rPr>
        <w:tab/>
      </w:r>
    </w:p>
    <w:sectPr w:rsidR="0077411B" w:rsidRPr="00634F72" w:rsidSect="00277B6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11B" w:rsidRDefault="0077411B" w:rsidP="000272FE">
      <w:pPr>
        <w:spacing w:after="0" w:line="240" w:lineRule="auto"/>
      </w:pPr>
      <w:r>
        <w:separator/>
      </w:r>
    </w:p>
  </w:endnote>
  <w:endnote w:type="continuationSeparator" w:id="0">
    <w:p w:rsidR="0077411B" w:rsidRDefault="0077411B" w:rsidP="00027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11B" w:rsidRDefault="0077411B" w:rsidP="000272FE">
      <w:pPr>
        <w:spacing w:after="0" w:line="240" w:lineRule="auto"/>
      </w:pPr>
      <w:r>
        <w:separator/>
      </w:r>
    </w:p>
  </w:footnote>
  <w:footnote w:type="continuationSeparator" w:id="0">
    <w:p w:rsidR="0077411B" w:rsidRDefault="0077411B" w:rsidP="00027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11B" w:rsidRDefault="0077411B" w:rsidP="00610A00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7411B" w:rsidRDefault="0077411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72FE"/>
    <w:rsid w:val="000272FE"/>
    <w:rsid w:val="000311A9"/>
    <w:rsid w:val="00054166"/>
    <w:rsid w:val="00277B69"/>
    <w:rsid w:val="004457BD"/>
    <w:rsid w:val="005E6CE1"/>
    <w:rsid w:val="00610A00"/>
    <w:rsid w:val="00634F72"/>
    <w:rsid w:val="006755DC"/>
    <w:rsid w:val="0077411B"/>
    <w:rsid w:val="00924017"/>
    <w:rsid w:val="00CC2068"/>
    <w:rsid w:val="00F83FC4"/>
    <w:rsid w:val="00FA1A47"/>
    <w:rsid w:val="00FD0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B6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0272F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72FE"/>
    <w:rPr>
      <w:rFonts w:ascii="Arial" w:hAnsi="Arial" w:cs="Arial"/>
      <w:b/>
      <w:bCs/>
      <w:color w:val="26282F"/>
      <w:sz w:val="24"/>
      <w:szCs w:val="24"/>
    </w:rPr>
  </w:style>
  <w:style w:type="character" w:customStyle="1" w:styleId="a">
    <w:name w:val="Цветовое выделение"/>
    <w:uiPriority w:val="99"/>
    <w:rsid w:val="000272FE"/>
    <w:rPr>
      <w:b/>
      <w:color w:val="26282F"/>
    </w:rPr>
  </w:style>
  <w:style w:type="character" w:styleId="PageNumber">
    <w:name w:val="page number"/>
    <w:basedOn w:val="DefaultParagraphFont"/>
    <w:uiPriority w:val="99"/>
    <w:rsid w:val="000272F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272F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272FE"/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0272F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027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272F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319</Words>
  <Characters>1823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</cp:revision>
  <dcterms:created xsi:type="dcterms:W3CDTF">2023-04-13T08:46:00Z</dcterms:created>
  <dcterms:modified xsi:type="dcterms:W3CDTF">2023-04-28T13:28:00Z</dcterms:modified>
</cp:coreProperties>
</file>